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55" w:rsidRPr="004F5B83" w:rsidRDefault="00CC4B55" w:rsidP="00D5522E">
      <w:pPr>
        <w:ind w:firstLine="709"/>
        <w:jc w:val="center"/>
        <w:rPr>
          <w:b/>
          <w:color w:val="FF0000"/>
          <w:sz w:val="28"/>
          <w:szCs w:val="28"/>
        </w:rPr>
      </w:pPr>
      <w:r w:rsidRPr="004F5B83">
        <w:rPr>
          <w:b/>
          <w:color w:val="FF0000"/>
          <w:sz w:val="28"/>
          <w:szCs w:val="28"/>
        </w:rPr>
        <w:t>ВНИМАНИЮ ИНДИВИДУАЛЬНЫХ ПРЕДПРИНИМАТЕЛЕЙ, ОРГАНИЗАЦИЙ, РЕАЛИЗУЮЩИХ ЖИДКОСТИ СТЕКЛООМЫВАЮЩИЕ !!!</w:t>
      </w:r>
    </w:p>
    <w:p w:rsidR="00CC4B55" w:rsidRDefault="00CC4B55" w:rsidP="00D5522E">
      <w:pPr>
        <w:ind w:firstLine="709"/>
        <w:jc w:val="center"/>
        <w:rPr>
          <w:b/>
          <w:sz w:val="28"/>
          <w:szCs w:val="28"/>
        </w:rPr>
      </w:pPr>
    </w:p>
    <w:p w:rsidR="00CC4B55" w:rsidRDefault="00CC4B55" w:rsidP="00D5522E">
      <w:pPr>
        <w:ind w:firstLine="709"/>
        <w:jc w:val="center"/>
        <w:rPr>
          <w:b/>
          <w:sz w:val="28"/>
          <w:szCs w:val="28"/>
        </w:rPr>
      </w:pPr>
    </w:p>
    <w:p w:rsidR="00CC4B55" w:rsidRDefault="00CC4B55" w:rsidP="00D5522E">
      <w:pPr>
        <w:ind w:firstLine="709"/>
        <w:jc w:val="center"/>
        <w:rPr>
          <w:b/>
          <w:sz w:val="28"/>
          <w:szCs w:val="28"/>
        </w:rPr>
      </w:pPr>
    </w:p>
    <w:p w:rsidR="00CC4B55" w:rsidRPr="00BF7038" w:rsidRDefault="00CC4B55" w:rsidP="00BF7038">
      <w:pPr>
        <w:ind w:firstLine="709"/>
        <w:jc w:val="both"/>
        <w:rPr>
          <w:sz w:val="32"/>
          <w:szCs w:val="32"/>
        </w:rPr>
      </w:pPr>
      <w:r w:rsidRPr="00BF7038">
        <w:rPr>
          <w:sz w:val="32"/>
          <w:szCs w:val="32"/>
        </w:rPr>
        <w:t>В соответствии с информацией, поступившей из Гродненского областного центра гигиены, эпидемиологии и общественного здоровья, Сморгонский зональный центр гигиены и эпидемиологии сообщает, что на территории Республики Беларусь запрещены к ввозу и обращению Постановлениями Заместителя Министра – Главного государственного санитарного врача Республики Беларусь стеклоомывающе жидкости, а также приостановлено на территории Республики Беларусь действие свидетельств о государственной регистрации на стеклоомывающие жидкости в связи с несоответствием по содержанию метанола.</w:t>
      </w:r>
    </w:p>
    <w:p w:rsidR="00CC4B55" w:rsidRPr="00BF7038" w:rsidRDefault="00CC4B55" w:rsidP="00BF7038">
      <w:pPr>
        <w:ind w:firstLine="709"/>
        <w:jc w:val="both"/>
        <w:rPr>
          <w:sz w:val="32"/>
          <w:szCs w:val="32"/>
        </w:rPr>
      </w:pPr>
      <w:r w:rsidRPr="00BF7038">
        <w:rPr>
          <w:sz w:val="32"/>
          <w:szCs w:val="32"/>
        </w:rPr>
        <w:t xml:space="preserve"> В целях защиты потребительского рынка от некачественной продукции субъектам хозяйствования, реализующим стеклоомывающие жидкости, при наличии данной продукции в реализации необходимо обеспечить ее изъятие из обращения.</w:t>
      </w:r>
    </w:p>
    <w:p w:rsidR="00CC4B55" w:rsidRPr="00BF7038" w:rsidRDefault="00CC4B55" w:rsidP="00BF7038">
      <w:pPr>
        <w:ind w:firstLine="709"/>
        <w:jc w:val="both"/>
        <w:rPr>
          <w:sz w:val="32"/>
          <w:szCs w:val="32"/>
        </w:rPr>
      </w:pPr>
    </w:p>
    <w:p w:rsidR="00CC4B55" w:rsidRDefault="00CC4B55" w:rsidP="004D45E2">
      <w:pPr>
        <w:jc w:val="both"/>
      </w:pPr>
    </w:p>
    <w:p w:rsidR="00CC4B55" w:rsidRDefault="00CC4B55" w:rsidP="004D45E2">
      <w:pPr>
        <w:jc w:val="both"/>
      </w:pPr>
      <w:r w:rsidRPr="0077714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214.5pt;height:240.75pt;visibility:visible">
            <v:imagedata r:id="rId7" o:title=""/>
          </v:shape>
        </w:pict>
      </w:r>
      <w:r>
        <w:rPr>
          <w:noProof/>
          <w:sz w:val="28"/>
          <w:szCs w:val="28"/>
        </w:rPr>
        <w:t xml:space="preserve">    </w:t>
      </w:r>
      <w:r w:rsidRPr="00777148">
        <w:rPr>
          <w:noProof/>
          <w:sz w:val="28"/>
          <w:szCs w:val="28"/>
        </w:rPr>
        <w:pict>
          <v:shape id="Рисунок 2" o:spid="_x0000_i1026" type="#_x0000_t75" style="width:196.5pt;height:240pt;visibility:visible">
            <v:imagedata r:id="rId8" o:title=""/>
          </v:shape>
        </w:pict>
      </w:r>
    </w:p>
    <w:p w:rsidR="00CC4B55" w:rsidRDefault="00CC4B55" w:rsidP="004D45E2">
      <w:pPr>
        <w:jc w:val="both"/>
      </w:pPr>
      <w:r>
        <w:t xml:space="preserve">  </w:t>
      </w:r>
    </w:p>
    <w:p w:rsidR="00CC4B55" w:rsidRDefault="00CC4B55" w:rsidP="004D45E2">
      <w:pPr>
        <w:jc w:val="both"/>
      </w:pPr>
    </w:p>
    <w:p w:rsidR="00CC4B55" w:rsidRDefault="00CC4B55" w:rsidP="004D45E2">
      <w:pPr>
        <w:jc w:val="both"/>
      </w:pPr>
    </w:p>
    <w:p w:rsidR="00CC4B55" w:rsidRDefault="00CC4B55" w:rsidP="004D45E2">
      <w:pPr>
        <w:jc w:val="both"/>
      </w:pPr>
    </w:p>
    <w:p w:rsidR="00CC4B55" w:rsidRDefault="00CC4B55" w:rsidP="004D45E2">
      <w:pPr>
        <w:jc w:val="both"/>
      </w:pPr>
    </w:p>
    <w:p w:rsidR="00CC4B55" w:rsidRDefault="00CC4B55" w:rsidP="004D45E2">
      <w:pPr>
        <w:jc w:val="both"/>
      </w:pPr>
    </w:p>
    <w:p w:rsidR="00CC4B55" w:rsidRDefault="00CC4B55" w:rsidP="004D45E2">
      <w:pPr>
        <w:jc w:val="both"/>
      </w:pPr>
    </w:p>
    <w:p w:rsidR="00CC4B55" w:rsidRDefault="00CC4B55" w:rsidP="00D20772">
      <w:pPr>
        <w:spacing w:line="180" w:lineRule="exact"/>
        <w:jc w:val="both"/>
        <w:rPr>
          <w:sz w:val="18"/>
          <w:szCs w:val="18"/>
        </w:rPr>
        <w:sectPr w:rsidR="00CC4B55" w:rsidSect="00D2077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C4B55" w:rsidRPr="00571E59" w:rsidRDefault="00CC4B55" w:rsidP="00032021">
      <w:pPr>
        <w:jc w:val="center"/>
        <w:rPr>
          <w:sz w:val="28"/>
          <w:szCs w:val="28"/>
        </w:rPr>
      </w:pPr>
      <w:r w:rsidRPr="00571E59">
        <w:rPr>
          <w:sz w:val="28"/>
          <w:szCs w:val="28"/>
        </w:rPr>
        <w:t xml:space="preserve">Перечень стеклоомывающих жидкостей, запрещенных к обращению на территории Республики Беларусь постановлениями Министерства здравоохранения Республики Беларусь </w:t>
      </w:r>
      <w:r>
        <w:rPr>
          <w:sz w:val="28"/>
          <w:szCs w:val="28"/>
        </w:rPr>
        <w:t>в связи с несоответствием по содержанию метанола</w:t>
      </w:r>
    </w:p>
    <w:tbl>
      <w:tblPr>
        <w:tblW w:w="15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2411"/>
        <w:gridCol w:w="2857"/>
        <w:gridCol w:w="2693"/>
        <w:gridCol w:w="2615"/>
        <w:gridCol w:w="2187"/>
        <w:gridCol w:w="2440"/>
      </w:tblGrid>
      <w:tr w:rsidR="00CC4B55" w:rsidRPr="007C6B78" w:rsidTr="00475C86">
        <w:trPr>
          <w:trHeight w:val="576"/>
          <w:jc w:val="center"/>
        </w:trPr>
        <w:tc>
          <w:tcPr>
            <w:tcW w:w="724" w:type="dxa"/>
          </w:tcPr>
          <w:p w:rsidR="00CC4B55" w:rsidRPr="007C6B78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color w:val="000000"/>
              </w:rPr>
              <w:t>№ п/п</w:t>
            </w:r>
          </w:p>
        </w:tc>
        <w:tc>
          <w:tcPr>
            <w:tcW w:w="2411" w:type="dxa"/>
          </w:tcPr>
          <w:p w:rsidR="00CC4B55" w:rsidRPr="007C6B78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color w:val="000000"/>
              </w:rPr>
              <w:t>Номер и дата постановления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>Наименование продукции, дата изготовления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Изготовитель продукции 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Импортеры (поставщики) 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качество и безопасность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>Принятые меры</w:t>
            </w:r>
          </w:p>
        </w:tc>
      </w:tr>
      <w:tr w:rsidR="00CC4B55" w:rsidRPr="007C6B78" w:rsidTr="00475C86">
        <w:trPr>
          <w:trHeight w:val="576"/>
          <w:jc w:val="center"/>
        </w:trPr>
        <w:tc>
          <w:tcPr>
            <w:tcW w:w="724" w:type="dxa"/>
          </w:tcPr>
          <w:p w:rsidR="00CC4B55" w:rsidRPr="007C6B78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  <w:vMerge w:val="restart"/>
          </w:tcPr>
          <w:p w:rsidR="00CC4B55" w:rsidRPr="007C6B78" w:rsidRDefault="00CC4B55" w:rsidP="00475C86">
            <w:pPr>
              <w:spacing w:line="240" w:lineRule="exact"/>
              <w:jc w:val="center"/>
              <w:rPr>
                <w:color w:val="000000"/>
              </w:rPr>
            </w:pPr>
            <w:r w:rsidRPr="00126CED">
              <w:t>Постановление заместителя Министра – Главного государственного санитарного врача Республики Беларусь от 27.01.2016 № 11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Стеклоомывающая  жидкость для автомобилей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Anti</w:t>
            </w:r>
            <w:r w:rsidRPr="007C6B78">
              <w:rPr>
                <w:lang w:eastAsia="en-US"/>
              </w:rPr>
              <w:t xml:space="preserve"> </w:t>
            </w:r>
            <w:r w:rsidRPr="007C6B78">
              <w:t xml:space="preserve">Асе </w:t>
            </w:r>
            <w:r w:rsidRPr="007C6B78">
              <w:rPr>
                <w:lang w:val="en-US" w:eastAsia="en-US"/>
              </w:rPr>
              <w:t>Elite</w:t>
            </w:r>
            <w:r w:rsidRPr="007C6B78">
              <w:rPr>
                <w:lang w:eastAsia="en-US"/>
              </w:rPr>
              <w:t xml:space="preserve">» </w:t>
            </w:r>
            <w:r w:rsidRPr="007C6B78">
              <w:t xml:space="preserve">Зимний-ЗО, объемом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7C6B78">
                <w:t>5 л</w:t>
              </w:r>
            </w:smartTag>
            <w:r w:rsidRPr="007C6B78">
              <w:t>., штрих код 4627080912588, дата изготовления 09.2014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ООО «Вавилон-М», г. Москва ул. Нижняя Красносельская, д. 5, стр.4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>ЧТУП «АвтоКиликия», г. Минск, ул. Бабушкина, 90-212, ЧТУП «Причиндалы», Витебская область, г. Городок, ул. Красноармейская, 80А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dxa"/>
            <w:vMerge w:val="restart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>приостановлено обращение продукции с 01.02.2016</w:t>
            </w:r>
          </w:p>
        </w:tc>
      </w:tr>
      <w:tr w:rsidR="00CC4B55" w:rsidRPr="007C6B78" w:rsidTr="00475C86">
        <w:trPr>
          <w:trHeight w:val="576"/>
          <w:jc w:val="center"/>
        </w:trPr>
        <w:tc>
          <w:tcPr>
            <w:tcW w:w="724" w:type="dxa"/>
          </w:tcPr>
          <w:p w:rsidR="00CC4B55" w:rsidRPr="007C6B78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  <w:vMerge/>
          </w:tcPr>
          <w:p w:rsidR="00CC4B55" w:rsidRPr="007C6B78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Стеклоомывающая  жидкость для автомобилей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AUTOGLEID</w:t>
            </w:r>
            <w:r w:rsidRPr="007C6B78">
              <w:t>-30», , штрих код 4606255378893, дата изготовления 10.2015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>ООО «Гарден», г. Москва, ул. 3-я Никопольская, д.7</w:t>
            </w:r>
            <w:r w:rsidRPr="007C6B78">
              <w:rPr>
                <w:color w:val="000000"/>
              </w:rPr>
              <w:t>ООО «Гарден» г. Москва, РФ;</w:t>
            </w:r>
            <w:r w:rsidRPr="007C6B78">
              <w:t xml:space="preserve"> 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индивидуальный предприниматель Гуйдо Анна Игоревна, Витебская область, г.Полоцк, ул. Зыгина, 24, кв. 27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dxa"/>
            <w:vMerge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CC4B55" w:rsidRPr="007C6B78" w:rsidTr="00475C86">
        <w:trPr>
          <w:trHeight w:val="576"/>
          <w:jc w:val="center"/>
        </w:trPr>
        <w:tc>
          <w:tcPr>
            <w:tcW w:w="724" w:type="dxa"/>
          </w:tcPr>
          <w:p w:rsidR="00CC4B55" w:rsidRPr="007C6B78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  <w:vMerge/>
          </w:tcPr>
          <w:p w:rsidR="00CC4B55" w:rsidRPr="007C6B78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Стеклоомывающая  жидкость для автомобилей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ICE</w:t>
            </w:r>
            <w:r w:rsidRPr="007C6B78">
              <w:rPr>
                <w:lang w:eastAsia="en-US"/>
              </w:rPr>
              <w:t>-</w:t>
            </w:r>
            <w:r w:rsidRPr="007C6B78">
              <w:rPr>
                <w:lang w:val="en-US" w:eastAsia="en-US"/>
              </w:rPr>
              <w:t>FREE</w:t>
            </w:r>
            <w:r w:rsidRPr="007C6B78">
              <w:t xml:space="preserve">-ЗО»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MASTER</w:t>
            </w:r>
            <w:r w:rsidRPr="007C6B78">
              <w:rPr>
                <w:lang w:eastAsia="en-US"/>
              </w:rPr>
              <w:t xml:space="preserve"> </w:t>
            </w:r>
            <w:r w:rsidRPr="007C6B78">
              <w:rPr>
                <w:lang w:val="en-US" w:eastAsia="en-US"/>
              </w:rPr>
              <w:t>CLEANEK</w:t>
            </w:r>
            <w:r w:rsidRPr="007C6B78">
              <w:t xml:space="preserve">-ЗО», производитель, штрих код 4608258665826, дата изготовления </w:t>
            </w:r>
            <w:smartTag w:uri="urn:schemas-microsoft-com:office:smarttags" w:element="metricconverter">
              <w:smartTagPr>
                <w:attr w:name="ProductID" w:val="12.2014 г"/>
              </w:smartTagPr>
              <w:r w:rsidRPr="007C6B78">
                <w:t>12.2014 г</w:t>
              </w:r>
            </w:smartTag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>ООО «Торг Сити», г. Москва, ул. Ясногорская, 5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>ЧТУП «Холавто», Витебская область, г. Орша, ул. Белинского, 3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dxa"/>
            <w:vMerge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CC4B55" w:rsidRPr="007C6B78" w:rsidTr="00475C86">
        <w:trPr>
          <w:trHeight w:val="2205"/>
          <w:jc w:val="center"/>
        </w:trPr>
        <w:tc>
          <w:tcPr>
            <w:tcW w:w="724" w:type="dxa"/>
          </w:tcPr>
          <w:p w:rsidR="00CC4B55" w:rsidRPr="007C6B78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  <w:vMerge/>
          </w:tcPr>
          <w:p w:rsidR="00CC4B55" w:rsidRPr="007C6B78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Стеклоомывающая  жидкость для автомобилей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NON</w:t>
            </w:r>
            <w:r w:rsidRPr="007C6B78">
              <w:rPr>
                <w:lang w:eastAsia="en-US"/>
              </w:rPr>
              <w:t>-</w:t>
            </w:r>
            <w:r w:rsidRPr="007C6B78">
              <w:rPr>
                <w:lang w:val="en-US" w:eastAsia="en-US"/>
              </w:rPr>
              <w:t>FREEZING</w:t>
            </w:r>
            <w:r w:rsidRPr="007C6B78">
              <w:rPr>
                <w:lang w:eastAsia="en-US"/>
              </w:rPr>
              <w:t xml:space="preserve">» </w:t>
            </w:r>
            <w:r w:rsidRPr="007C6B78">
              <w:t xml:space="preserve">(-30), </w:t>
            </w:r>
            <w:r w:rsidRPr="007C6B78">
              <w:rPr>
                <w:lang w:val="en-US" w:eastAsia="en-US"/>
              </w:rPr>
              <w:t>WINTER</w:t>
            </w:r>
            <w:r w:rsidRPr="007C6B78">
              <w:rPr>
                <w:lang w:eastAsia="en-US"/>
              </w:rPr>
              <w:t xml:space="preserve"> </w:t>
            </w:r>
            <w:r w:rsidRPr="007C6B78">
              <w:rPr>
                <w:lang w:val="en-US" w:eastAsia="en-US"/>
              </w:rPr>
              <w:t>ROAD</w:t>
            </w:r>
            <w:r w:rsidRPr="007C6B78">
              <w:rPr>
                <w:lang w:eastAsia="en-US"/>
              </w:rPr>
              <w:t xml:space="preserve"> </w:t>
            </w:r>
            <w:r w:rsidRPr="007C6B78">
              <w:t xml:space="preserve">-30,  штрих код 4605958588646, дата изготовления </w:t>
            </w:r>
            <w:smartTag w:uri="urn:schemas-microsoft-com:office:smarttags" w:element="metricconverter">
              <w:smartTagPr>
                <w:attr w:name="ProductID" w:val="12.2015 г"/>
              </w:smartTagPr>
              <w:r w:rsidRPr="007C6B78">
                <w:t>12.2015 г</w:t>
              </w:r>
            </w:smartTag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>ООО «АС-Инжиниринг», округ Александров, п. Баракирево, ул. Заводская, 10, корп. 41, Владимирская область, Россия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>индивидуальный предприниматель Татарчук Тамара Васильевна, Витебская область, г. Поставы, ул. Советская, 2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dxa"/>
            <w:vMerge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CC4B55" w:rsidRPr="007C6B78" w:rsidTr="00475C86">
        <w:trPr>
          <w:trHeight w:val="1590"/>
          <w:jc w:val="center"/>
        </w:trPr>
        <w:tc>
          <w:tcPr>
            <w:tcW w:w="724" w:type="dxa"/>
          </w:tcPr>
          <w:p w:rsidR="00CC4B55" w:rsidRPr="007C6B78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  <w:vMerge/>
          </w:tcPr>
          <w:p w:rsidR="00CC4B55" w:rsidRPr="007C6B78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Стеклоомывающая  жидкость для автомобилей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WillMelt</w:t>
            </w:r>
            <w:r w:rsidRPr="007C6B78">
              <w:rPr>
                <w:lang w:eastAsia="en-US"/>
              </w:rPr>
              <w:t xml:space="preserve">» </w:t>
            </w:r>
            <w:r w:rsidRPr="007C6B78">
              <w:t>марки -30</w:t>
            </w:r>
            <w:r w:rsidRPr="007C6B78">
              <w:rPr>
                <w:vertAlign w:val="superscript"/>
              </w:rPr>
              <w:t>С</w:t>
            </w:r>
            <w:r w:rsidRPr="007C6B78">
              <w:t>С, штрих код 4608255322982, дата изготовления 10.2015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 xml:space="preserve"> «АС-Инжиниринг», г. Москва, ул. Покровка, д. 25, стр. 2, оф. 4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 xml:space="preserve">ЧТУП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JIBK</w:t>
            </w:r>
            <w:r w:rsidRPr="007C6B78">
              <w:rPr>
                <w:lang w:eastAsia="en-US"/>
              </w:rPr>
              <w:t xml:space="preserve"> </w:t>
            </w:r>
            <w:r w:rsidRPr="007C6B78">
              <w:t>Авто», Минский район, а. г. Щомыслица, ул. Кирюникова, д.6, оф.9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dxa"/>
            <w:vMerge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CC4B55" w:rsidRPr="007C6B78" w:rsidTr="00475C86">
        <w:trPr>
          <w:trHeight w:val="1590"/>
          <w:jc w:val="center"/>
        </w:trPr>
        <w:tc>
          <w:tcPr>
            <w:tcW w:w="724" w:type="dxa"/>
          </w:tcPr>
          <w:p w:rsidR="00CC4B55" w:rsidRPr="007C6B78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  <w:vMerge/>
          </w:tcPr>
          <w:p w:rsidR="00CC4B55" w:rsidRPr="007C6B78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Стеклоомывающая  жидкость для автомобилей </w:t>
            </w:r>
            <w:r w:rsidRPr="007C6B78">
              <w:t xml:space="preserve">- 30°С «Сибирь», штрих код 4620482311478, дата изготовления I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C6B78">
                <w:t>2015 г</w:t>
              </w:r>
            </w:smartTag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>ООО «Элит Эстейт Компани», г. Москва, ул. Борисовская, 16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>частное предприятие «Шате-М Плюс» Минский район, поселок Привольный, ул. Мира, 2а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dxa"/>
            <w:vMerge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CC4B55" w:rsidRPr="007C6B78" w:rsidTr="00475C86">
        <w:trPr>
          <w:trHeight w:val="1590"/>
          <w:jc w:val="center"/>
        </w:trPr>
        <w:tc>
          <w:tcPr>
            <w:tcW w:w="724" w:type="dxa"/>
          </w:tcPr>
          <w:p w:rsidR="00CC4B55" w:rsidRPr="007C6B78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0213C8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  <w:r w:rsidRPr="000213C8">
              <w:t xml:space="preserve">Постановление </w:t>
            </w:r>
            <w:r>
              <w:t>з</w:t>
            </w:r>
            <w:r w:rsidRPr="000213C8">
              <w:t xml:space="preserve">аместителя Министра – Главного государственного санитарного врача Республики Беларусь </w:t>
            </w:r>
            <w:r w:rsidRPr="000213C8">
              <w:rPr>
                <w:color w:val="000000"/>
              </w:rPr>
              <w:t>от  06.11.2018</w:t>
            </w:r>
            <w:r>
              <w:rPr>
                <w:color w:val="000000"/>
              </w:rPr>
              <w:t xml:space="preserve"> </w:t>
            </w:r>
            <w:r w:rsidRPr="000213C8">
              <w:rPr>
                <w:color w:val="000000"/>
              </w:rPr>
              <w:t>№ 99</w:t>
            </w:r>
            <w:r>
              <w:rPr>
                <w:color w:val="000000"/>
              </w:rPr>
              <w:t>.</w:t>
            </w:r>
          </w:p>
          <w:p w:rsidR="00CC4B55" w:rsidRPr="000213C8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57" w:type="dxa"/>
          </w:tcPr>
          <w:p w:rsidR="00CC4B55" w:rsidRPr="000213C8" w:rsidRDefault="00CC4B55" w:rsidP="00096E0F">
            <w:pPr>
              <w:spacing w:line="240" w:lineRule="exact"/>
              <w:jc w:val="both"/>
              <w:rPr>
                <w:bCs/>
              </w:rPr>
            </w:pPr>
            <w:r w:rsidRPr="000213C8">
              <w:rPr>
                <w:bCs/>
              </w:rPr>
              <w:t>жидкость стеклоомывающая низкозамерзающая «</w:t>
            </w:r>
            <w:r w:rsidRPr="000213C8">
              <w:rPr>
                <w:bCs/>
                <w:lang w:val="en-US"/>
              </w:rPr>
              <w:t>I</w:t>
            </w:r>
            <w:r w:rsidRPr="000213C8">
              <w:rPr>
                <w:bCs/>
              </w:rPr>
              <w:t>СЕ DRIVE» -30</w:t>
            </w:r>
          </w:p>
        </w:tc>
        <w:tc>
          <w:tcPr>
            <w:tcW w:w="2693" w:type="dxa"/>
          </w:tcPr>
          <w:p w:rsidR="00CC4B55" w:rsidRPr="000213C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 xml:space="preserve">ООО «ИВЕНТА», Российская Федерация </w:t>
            </w:r>
          </w:p>
        </w:tc>
        <w:tc>
          <w:tcPr>
            <w:tcW w:w="2615" w:type="dxa"/>
          </w:tcPr>
          <w:p w:rsidR="00CC4B55" w:rsidRPr="000213C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ИП Семеш Сергей Михайлович Витебская область, ИП Шмидт В.В. Минская область, ООО «Атоспейс-Могилев» г.Могилев, ООО «ЮраваАтр» г.Могилев</w:t>
            </w:r>
          </w:p>
        </w:tc>
        <w:tc>
          <w:tcPr>
            <w:tcW w:w="2187" w:type="dxa"/>
          </w:tcPr>
          <w:p w:rsidR="00CC4B55" w:rsidRPr="000213C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bCs/>
              </w:rPr>
              <w:t>свидетельств</w:t>
            </w:r>
            <w:r>
              <w:rPr>
                <w:bCs/>
              </w:rPr>
              <w:t>о</w:t>
            </w:r>
            <w:r w:rsidRPr="000213C8">
              <w:rPr>
                <w:bCs/>
              </w:rPr>
              <w:t xml:space="preserve"> о государственной регистрации </w:t>
            </w:r>
            <w:r w:rsidRPr="000213C8">
              <w:t xml:space="preserve">от 08.06.2017 </w:t>
            </w:r>
            <w:r>
              <w:t xml:space="preserve">                     </w:t>
            </w:r>
            <w:r w:rsidRPr="000213C8">
              <w:t>№ KG.11.01.09.015.Е.002621.06.17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CC4B55" w:rsidRPr="007C6B78" w:rsidTr="00475C86">
        <w:trPr>
          <w:trHeight w:val="1590"/>
          <w:jc w:val="center"/>
        </w:trPr>
        <w:tc>
          <w:tcPr>
            <w:tcW w:w="724" w:type="dxa"/>
          </w:tcPr>
          <w:p w:rsidR="00CC4B55" w:rsidRPr="007C6B78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0213C8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  <w:r w:rsidRPr="000213C8">
              <w:t xml:space="preserve">Постановление </w:t>
            </w:r>
            <w:r>
              <w:t>з</w:t>
            </w:r>
            <w:r w:rsidRPr="000213C8">
              <w:t>аместителя Министра – Главного государственного санитарного врача Республики Беларусь</w:t>
            </w:r>
            <w:r w:rsidRPr="000213C8">
              <w:rPr>
                <w:color w:val="000000"/>
              </w:rPr>
              <w:t xml:space="preserve"> от 16.11.2018</w:t>
            </w:r>
            <w:r>
              <w:rPr>
                <w:color w:val="000000"/>
              </w:rPr>
              <w:t xml:space="preserve"> </w:t>
            </w:r>
            <w:r w:rsidRPr="000213C8">
              <w:rPr>
                <w:color w:val="000000"/>
              </w:rPr>
              <w:t>№ 101</w:t>
            </w:r>
          </w:p>
        </w:tc>
        <w:tc>
          <w:tcPr>
            <w:tcW w:w="2857" w:type="dxa"/>
          </w:tcPr>
          <w:p w:rsidR="00CC4B55" w:rsidRPr="000213C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жидкость стеклоомывающая незамерзающая</w:t>
            </w:r>
            <w:r w:rsidRPr="000213C8">
              <w:rPr>
                <w:color w:val="000000"/>
              </w:rPr>
              <w:t xml:space="preserve"> «Clean Way» минус 30</w:t>
            </w:r>
          </w:p>
        </w:tc>
        <w:tc>
          <w:tcPr>
            <w:tcW w:w="2693" w:type="dxa"/>
          </w:tcPr>
          <w:p w:rsidR="00CC4B55" w:rsidRPr="000213C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ООО «ИВИОН», Российская Федерация</w:t>
            </w:r>
          </w:p>
        </w:tc>
        <w:tc>
          <w:tcPr>
            <w:tcW w:w="2615" w:type="dxa"/>
          </w:tcPr>
          <w:p w:rsidR="00CC4B55" w:rsidRPr="000213C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ЧТУП «Автокиликия» г.Минск</w:t>
            </w:r>
          </w:p>
        </w:tc>
        <w:tc>
          <w:tcPr>
            <w:tcW w:w="2187" w:type="dxa"/>
          </w:tcPr>
          <w:p w:rsidR="00CC4B55" w:rsidRPr="000213C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0213C8">
              <w:rPr>
                <w:color w:val="000000"/>
              </w:rPr>
              <w:t xml:space="preserve"> о государственной регистрации от 08.06.2017 </w:t>
            </w:r>
            <w:r>
              <w:rPr>
                <w:color w:val="000000"/>
              </w:rPr>
              <w:t xml:space="preserve">                     </w:t>
            </w:r>
            <w:r w:rsidRPr="000213C8">
              <w:rPr>
                <w:color w:val="000000"/>
              </w:rPr>
              <w:t>№ KG.11.01.09.015.Е.002615.06.17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CC4B55" w:rsidRPr="007C6B78" w:rsidTr="00475C86">
        <w:trPr>
          <w:trHeight w:val="1590"/>
          <w:jc w:val="center"/>
        </w:trPr>
        <w:tc>
          <w:tcPr>
            <w:tcW w:w="724" w:type="dxa"/>
          </w:tcPr>
          <w:p w:rsidR="00CC4B55" w:rsidRPr="007C6B78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0213C8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  <w:r w:rsidRPr="000213C8">
              <w:t xml:space="preserve">Постановление </w:t>
            </w:r>
            <w:r>
              <w:t>з</w:t>
            </w:r>
            <w:r w:rsidRPr="000213C8">
              <w:t>аместителя Министра – Главного государственного санитарного врача Республики Беларусь</w:t>
            </w:r>
            <w:r w:rsidRPr="000213C8">
              <w:rPr>
                <w:color w:val="000000"/>
              </w:rPr>
              <w:t xml:space="preserve"> от 22.11.2018 № 110</w:t>
            </w:r>
          </w:p>
        </w:tc>
        <w:tc>
          <w:tcPr>
            <w:tcW w:w="2857" w:type="dxa"/>
          </w:tcPr>
          <w:p w:rsidR="00CC4B55" w:rsidRPr="000213C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жидкость стеклоомывающая низкозамерзающая «FrozOK» -30</w:t>
            </w:r>
          </w:p>
        </w:tc>
        <w:tc>
          <w:tcPr>
            <w:tcW w:w="2693" w:type="dxa"/>
          </w:tcPr>
          <w:p w:rsidR="00CC4B55" w:rsidRPr="000213C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 xml:space="preserve">ООО «Авто-Химическая компания», Российская Федерация </w:t>
            </w:r>
          </w:p>
        </w:tc>
        <w:tc>
          <w:tcPr>
            <w:tcW w:w="2615" w:type="dxa"/>
          </w:tcPr>
          <w:p w:rsidR="00CC4B55" w:rsidRPr="000213C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ООО «Мотехсавтозапчасти»</w:t>
            </w:r>
          </w:p>
        </w:tc>
        <w:tc>
          <w:tcPr>
            <w:tcW w:w="2187" w:type="dxa"/>
          </w:tcPr>
          <w:p w:rsidR="00CC4B55" w:rsidRPr="000213C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свидетельство</w:t>
            </w:r>
            <w:r w:rsidRPr="000213C8">
              <w:rPr>
                <w:color w:val="000000"/>
              </w:rPr>
              <w:t xml:space="preserve"> о государственной регистрации от 05.07.2018 </w:t>
            </w:r>
            <w:r>
              <w:rPr>
                <w:color w:val="000000"/>
              </w:rPr>
              <w:t xml:space="preserve">                       </w:t>
            </w:r>
            <w:r w:rsidRPr="000213C8">
              <w:rPr>
                <w:color w:val="000000"/>
              </w:rPr>
              <w:t>№ KG.11.01.09.015.Е.002522.07.18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CC4B55" w:rsidRPr="007C6B78" w:rsidTr="00475C86">
        <w:trPr>
          <w:trHeight w:val="2205"/>
          <w:jc w:val="center"/>
        </w:trPr>
        <w:tc>
          <w:tcPr>
            <w:tcW w:w="724" w:type="dxa"/>
          </w:tcPr>
          <w:p w:rsidR="00CC4B55" w:rsidRPr="007C6B78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7C6B78" w:rsidRDefault="00CC4B55" w:rsidP="00475C86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t>Постановление 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12.12.2018</w:t>
            </w:r>
            <w:r>
              <w:rPr>
                <w:color w:val="000000"/>
              </w:rPr>
              <w:t xml:space="preserve"> </w:t>
            </w:r>
            <w:r w:rsidRPr="007C6B78">
              <w:rPr>
                <w:color w:val="000000"/>
              </w:rPr>
              <w:t>№ 113.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>жидкость стеклоомывающая низкозамерзающая«Cold Star» GLEID EXPERT минус 30, ТУ 20.41.32-001-03550215-2018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изготовитель ООО «КлинГласс», Россия 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>ООО «Автоспейс» г.Минск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>
              <w:rPr>
                <w:color w:val="000000"/>
              </w:rPr>
              <w:t>свидетельство</w:t>
            </w:r>
            <w:r w:rsidRPr="007C6B78">
              <w:rPr>
                <w:color w:val="000000"/>
              </w:rPr>
              <w:t xml:space="preserve"> о государственной регистрации от 05.07.2018                       № KG.11.01.09.015.Е.002526.07.18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CC4B55" w:rsidRPr="007C6B78" w:rsidTr="00475C86">
        <w:trPr>
          <w:trHeight w:val="337"/>
          <w:jc w:val="center"/>
        </w:trPr>
        <w:tc>
          <w:tcPr>
            <w:tcW w:w="724" w:type="dxa"/>
          </w:tcPr>
          <w:p w:rsidR="00CC4B55" w:rsidRPr="00882A5F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7C6B78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t>Постановление 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29.12.2018 № 118.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bCs/>
              </w:rPr>
            </w:pPr>
            <w:r w:rsidRPr="007C6B78">
              <w:t>жидкость стеклоомывающая низкозамерзающая «</w:t>
            </w:r>
            <w:r w:rsidRPr="007C6B78">
              <w:rPr>
                <w:lang w:val="en-US"/>
              </w:rPr>
              <w:t>MASTER</w:t>
            </w:r>
            <w:r w:rsidRPr="007C6B78">
              <w:t xml:space="preserve"> </w:t>
            </w:r>
            <w:r w:rsidRPr="007C6B78">
              <w:rPr>
                <w:lang w:val="en-US"/>
              </w:rPr>
              <w:t>ICE</w:t>
            </w:r>
            <w:r w:rsidRPr="007C6B78">
              <w:t>» минус 30, ТУ 20.41.32-009-00632763-2017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изготовитель ООО «Нортвуд», Россия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ООО «Авто Голден Лайт» г.Минск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>от 08.06.2017                        № KG.11.01.09.015.Е.002616.06.17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CC4B55" w:rsidRPr="007C6B78" w:rsidTr="00475C86">
        <w:trPr>
          <w:trHeight w:val="337"/>
          <w:jc w:val="center"/>
        </w:trPr>
        <w:tc>
          <w:tcPr>
            <w:tcW w:w="724" w:type="dxa"/>
          </w:tcPr>
          <w:p w:rsidR="00CC4B55" w:rsidRPr="00882A5F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7C6B78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t>Постановление 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29.12.2018 № 119.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bCs/>
              </w:rPr>
            </w:pPr>
            <w:r w:rsidRPr="007C6B78">
              <w:t>жидкость стеклоомывающая низкозамерзающая «</w:t>
            </w:r>
            <w:r w:rsidRPr="007C6B78">
              <w:rPr>
                <w:lang w:val="en-US"/>
              </w:rPr>
              <w:t>NORD</w:t>
            </w:r>
            <w:r w:rsidRPr="007C6B78">
              <w:t xml:space="preserve"> </w:t>
            </w:r>
            <w:r w:rsidRPr="007C6B78">
              <w:rPr>
                <w:lang w:val="en-US"/>
              </w:rPr>
              <w:t>ACTIVE</w:t>
            </w:r>
            <w:r w:rsidRPr="007C6B78">
              <w:t>» минус 30, ТУ 20.41.32-001-01353315-2018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изготовитель ООО «ПараллельЛимитэд», Россия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ООО «Автоспейс» г.Минск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>
              <w:rPr>
                <w:color w:val="000000"/>
              </w:rPr>
              <w:t>свидетельство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>от 05.07.2018                        № KG.11.01.09.015.Е.002525.07.18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CC4B55" w:rsidRPr="007C6B78" w:rsidTr="00475C86">
        <w:trPr>
          <w:trHeight w:val="337"/>
          <w:jc w:val="center"/>
        </w:trPr>
        <w:tc>
          <w:tcPr>
            <w:tcW w:w="724" w:type="dxa"/>
          </w:tcPr>
          <w:p w:rsidR="00CC4B55" w:rsidRPr="00882A5F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603978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t>Постановление 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11.01.2019 № 4.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жидкость низкозамерзающая для стекол автотранспорта «Патриот» -30</w:t>
            </w:r>
            <w:r w:rsidRPr="007C6B78">
              <w:rPr>
                <w:vertAlign w:val="superscript"/>
              </w:rPr>
              <w:t>0</w:t>
            </w:r>
            <w:r w:rsidRPr="007C6B78">
              <w:t>С, ТУ 20.41.32.112-001-19156561-2017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изготовитель ООО «Альянс»,  г.Санкт-Петербург, пр.Шуваловский, дом № 41, корпус 1, литер А, помещение 13-Н, Российская Федерация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частное предприятие «Гайко-М-Ойл» Витебская область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>от 01.10.2018                        № KG.11.01.09.015.Е.003923.10.18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CC4B55" w:rsidRPr="007C6B78" w:rsidTr="00475C86">
        <w:trPr>
          <w:trHeight w:val="337"/>
          <w:jc w:val="center"/>
        </w:trPr>
        <w:tc>
          <w:tcPr>
            <w:tcW w:w="724" w:type="dxa"/>
          </w:tcPr>
          <w:p w:rsidR="00CC4B55" w:rsidRPr="00882A5F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882A5F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t>Постановление 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22.01.2019 № 8</w:t>
            </w:r>
            <w:r>
              <w:rPr>
                <w:color w:val="000000"/>
              </w:rPr>
              <w:t>.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 xml:space="preserve">Жидкость стеклоомывающая низкозамерзающая «Winter </w:t>
            </w:r>
            <w:r w:rsidRPr="007C6B78">
              <w:rPr>
                <w:lang w:val="en-US"/>
              </w:rPr>
              <w:t>Formula</w:t>
            </w:r>
            <w:r w:rsidRPr="007C6B78">
              <w:t>» -30, ТУ 20-41-32-005-02972434-2017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изготовитель ООО «ИНТЕГРА» Российская Федерация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ИП Паращенко С.М. г.Гомель, ООО «Широких» г.Гомель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>от 13.06.2017                            № KG.11.01.09.015.Е.002707.06.17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CC4B55" w:rsidRPr="007C6B78" w:rsidTr="00475C86">
        <w:trPr>
          <w:trHeight w:val="337"/>
          <w:jc w:val="center"/>
        </w:trPr>
        <w:tc>
          <w:tcPr>
            <w:tcW w:w="724" w:type="dxa"/>
          </w:tcPr>
          <w:p w:rsidR="00CC4B55" w:rsidRPr="00882A5F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882A5F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t>Постановление 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22.01.2019 № 9.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Жидкость для омывания стекол «</w:t>
            </w:r>
            <w:r w:rsidRPr="007C6B78">
              <w:rPr>
                <w:lang w:val="en-US"/>
              </w:rPr>
              <w:t>Sawex</w:t>
            </w:r>
            <w:r w:rsidRPr="007C6B78">
              <w:t xml:space="preserve">» </w:t>
            </w:r>
            <w:r w:rsidRPr="007C6B78">
              <w:rPr>
                <w:lang w:val="en-US"/>
              </w:rPr>
              <w:t>WINTER</w:t>
            </w:r>
            <w:r w:rsidRPr="007C6B78">
              <w:t xml:space="preserve"> -25</w:t>
            </w:r>
            <w:r w:rsidRPr="007C6B78">
              <w:rPr>
                <w:vertAlign w:val="superscript"/>
              </w:rPr>
              <w:t>0</w:t>
            </w:r>
            <w:r w:rsidRPr="007C6B78">
              <w:rPr>
                <w:lang w:val="en-US"/>
              </w:rPr>
              <w:t>C</w:t>
            </w:r>
            <w:r w:rsidRPr="007C6B78">
              <w:t>.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 xml:space="preserve">изготовитель </w:t>
            </w:r>
            <w:r w:rsidRPr="007C6B78">
              <w:rPr>
                <w:lang w:val="en-US"/>
              </w:rPr>
              <w:t xml:space="preserve">UAB Savinge, </w:t>
            </w:r>
            <w:r w:rsidRPr="007C6B78">
              <w:t>Литва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ООО «ГрандОйл», ЧПУП «Олимп и К» г.Гомель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25.02.2011                      № </w:t>
            </w:r>
            <w:r w:rsidRPr="007C6B78">
              <w:rPr>
                <w:lang w:val="en-US"/>
              </w:rPr>
              <w:t>RU</w:t>
            </w:r>
            <w:r w:rsidRPr="007C6B78">
              <w:t>.39.98.11.015.Е.000060.02.11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CC4B55" w:rsidRPr="007C6B78" w:rsidTr="00475C86">
        <w:trPr>
          <w:trHeight w:val="337"/>
          <w:jc w:val="center"/>
        </w:trPr>
        <w:tc>
          <w:tcPr>
            <w:tcW w:w="724" w:type="dxa"/>
          </w:tcPr>
          <w:p w:rsidR="00CC4B55" w:rsidRPr="00882A5F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882A5F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t>Постановление 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05.02.2019 № 25.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Жидкость стеклоомывающеая низкозамерзающая «Антилед – 20С», «</w:t>
            </w:r>
            <w:r w:rsidRPr="007C6B78">
              <w:rPr>
                <w:lang w:val="en-US"/>
              </w:rPr>
              <w:t>SINTEZCOM</w:t>
            </w:r>
            <w:r w:rsidRPr="007C6B78">
              <w:t xml:space="preserve">  </w:t>
            </w:r>
            <w:r w:rsidRPr="007C6B78">
              <w:rPr>
                <w:lang w:val="en-US"/>
              </w:rPr>
              <w:t>NORD</w:t>
            </w:r>
            <w:r w:rsidRPr="007C6B78">
              <w:t>», ТУ 20.41.32-007-06621223-2018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Изготовитель ООО «Синтезком», РФ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Шмидт В.В. г.Борисов, частное предприятие «Все о стройке» г.Минск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10.09.2018                        № </w:t>
            </w:r>
            <w:r w:rsidRPr="007C6B78">
              <w:rPr>
                <w:lang w:val="en-US"/>
              </w:rPr>
              <w:t>KG</w:t>
            </w:r>
            <w:r w:rsidRPr="007C6B78">
              <w:t>.11.01.09.015.Е.003547.09.18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CC4B55" w:rsidRPr="007C6B78" w:rsidTr="00475C86">
        <w:trPr>
          <w:trHeight w:val="337"/>
          <w:jc w:val="center"/>
        </w:trPr>
        <w:tc>
          <w:tcPr>
            <w:tcW w:w="724" w:type="dxa"/>
          </w:tcPr>
          <w:p w:rsidR="00CC4B55" w:rsidRPr="00882A5F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882A5F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t>Постановление 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07.02.2019 № 27.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Жидкость стеклоомывающая низкозамерзающая «</w:t>
            </w:r>
            <w:r w:rsidRPr="007C6B78">
              <w:rPr>
                <w:lang w:val="en-US"/>
              </w:rPr>
              <w:t>Polar</w:t>
            </w:r>
            <w:r w:rsidRPr="007C6B78">
              <w:t xml:space="preserve"> </w:t>
            </w:r>
            <w:r w:rsidRPr="007C6B78">
              <w:rPr>
                <w:lang w:val="en-US"/>
              </w:rPr>
              <w:t>View</w:t>
            </w:r>
            <w:r w:rsidRPr="007C6B78">
              <w:t>» - 30˚</w:t>
            </w:r>
            <w:r w:rsidRPr="007C6B78">
              <w:rPr>
                <w:lang w:val="en-US"/>
              </w:rPr>
              <w:t>C</w:t>
            </w:r>
            <w:r w:rsidRPr="007C6B78">
              <w:t>, ТУ 20.41.32-010-3405001-2017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Изготовитель: ООО «ЭЛЕГЕСТ», г.Москва, площадь Комсомольская, д. 1А, строение 2, офис 13, адрес производства Рязанская область, г. Сасово, ул.Ново-Елатомская, д. 47, Российская Федерация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ООО «Л-авто»,  г. Минск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>
              <w:rPr>
                <w:color w:val="000000"/>
              </w:rPr>
              <w:t>свидетельство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08.06.2017                      № </w:t>
            </w:r>
            <w:r w:rsidRPr="007C6B78">
              <w:rPr>
                <w:lang w:val="en-US"/>
              </w:rPr>
              <w:t>KG</w:t>
            </w:r>
            <w:r w:rsidRPr="007C6B78">
              <w:t>.11.01.09.015.Е.002614.06.17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CC4B55" w:rsidRPr="007C6B78" w:rsidTr="00475C86">
        <w:trPr>
          <w:trHeight w:val="337"/>
          <w:jc w:val="center"/>
        </w:trPr>
        <w:tc>
          <w:tcPr>
            <w:tcW w:w="724" w:type="dxa"/>
          </w:tcPr>
          <w:p w:rsidR="00CC4B55" w:rsidRPr="00882A5F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882A5F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t>Постановление 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08.02.2019 № 28.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Жидкость для мытья ветровых стекол автомобилей при положительных и отрицательных значениях температуры окружающего воздуха, а также в быту «</w:t>
            </w:r>
            <w:r w:rsidRPr="007C6B78">
              <w:rPr>
                <w:lang w:val="en-US"/>
              </w:rPr>
              <w:t>AutoLux</w:t>
            </w:r>
            <w:r w:rsidRPr="007C6B78">
              <w:t xml:space="preserve"> - 30˚», ТУ 2384-0012-32544506-2013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Изготовитель: ООО «Авангард», г.Москва, ул.Газопровод, д.1, корпус 5 Российская Федерация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Частное торговое унитарное предприятие «ЧудоДом», г.Полоцк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от 27.10.2016                      № </w:t>
            </w:r>
            <w:r w:rsidRPr="007C6B78">
              <w:rPr>
                <w:color w:val="000000"/>
                <w:lang w:val="en-US"/>
              </w:rPr>
              <w:t>KG</w:t>
            </w:r>
            <w:r w:rsidRPr="007C6B78">
              <w:rPr>
                <w:color w:val="000000"/>
              </w:rPr>
              <w:t>.11.01.09.015.Е.002421.10.16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CC4B55" w:rsidRPr="007C6B78" w:rsidTr="00475C86">
        <w:trPr>
          <w:trHeight w:val="337"/>
          <w:jc w:val="center"/>
        </w:trPr>
        <w:tc>
          <w:tcPr>
            <w:tcW w:w="724" w:type="dxa"/>
          </w:tcPr>
          <w:p w:rsidR="00CC4B55" w:rsidRPr="00882A5F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882A5F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t>Постановление 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08.02.2019 № 29.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Омыватель стекол незамерзающий «</w:t>
            </w:r>
            <w:r w:rsidRPr="007C6B78">
              <w:rPr>
                <w:lang w:val="en-US"/>
              </w:rPr>
              <w:t>LAVR</w:t>
            </w:r>
            <w:r w:rsidRPr="007C6B78">
              <w:t xml:space="preserve"> </w:t>
            </w:r>
            <w:r w:rsidRPr="007C6B78">
              <w:rPr>
                <w:lang w:val="en-US"/>
              </w:rPr>
              <w:t>ANTI</w:t>
            </w:r>
            <w:r w:rsidRPr="007C6B78">
              <w:t xml:space="preserve"> </w:t>
            </w:r>
            <w:r w:rsidRPr="007C6B78">
              <w:rPr>
                <w:lang w:val="en-US"/>
              </w:rPr>
              <w:t>ICE</w:t>
            </w:r>
            <w:r w:rsidRPr="007C6B78">
              <w:t xml:space="preserve"> </w:t>
            </w:r>
            <w:r w:rsidRPr="007C6B78">
              <w:rPr>
                <w:lang w:val="en-US"/>
              </w:rPr>
              <w:t>PREMIUM</w:t>
            </w:r>
            <w:r w:rsidRPr="007C6B78">
              <w:t xml:space="preserve"> </w:t>
            </w:r>
            <w:r w:rsidRPr="007C6B78">
              <w:rPr>
                <w:lang w:val="en-US"/>
              </w:rPr>
              <w:t>QUALITY</w:t>
            </w:r>
            <w:r w:rsidRPr="007C6B78">
              <w:t>» минус 15, ТУ 20.41.32-025-21514849-2018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Изготовитель: ООО НПО «ПОЛИХИМТЕХНОЛОГИИ», 454012, г.Челябинск, Копейское шоссе 50 здание Т.П., корпус 2, Российская Федерация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ООО «Еврозапчасть», Минский район, Боровлянский с/с, район деревни Дроздово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>
              <w:rPr>
                <w:color w:val="000000"/>
              </w:rPr>
              <w:t>свидетельство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28.04.2018                        № </w:t>
            </w:r>
            <w:r w:rsidRPr="007C6B78">
              <w:rPr>
                <w:lang w:val="en-US"/>
              </w:rPr>
              <w:t>RU</w:t>
            </w:r>
            <w:r w:rsidRPr="007C6B78">
              <w:t>.66.01.40.015.Е.000061.04.18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CC4B55" w:rsidRPr="007C6B78" w:rsidTr="00475C86">
        <w:trPr>
          <w:trHeight w:val="337"/>
          <w:jc w:val="center"/>
        </w:trPr>
        <w:tc>
          <w:tcPr>
            <w:tcW w:w="724" w:type="dxa"/>
          </w:tcPr>
          <w:p w:rsidR="00CC4B55" w:rsidRPr="00882A5F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882A5F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t>Постановление 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08.02.2019 № 30.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Омыватель стекол незамерзающий «</w:t>
            </w:r>
            <w:r w:rsidRPr="007C6B78">
              <w:rPr>
                <w:lang w:val="en-US"/>
              </w:rPr>
              <w:t>LAVR</w:t>
            </w:r>
            <w:r w:rsidRPr="007C6B78">
              <w:t xml:space="preserve"> </w:t>
            </w:r>
            <w:r w:rsidRPr="007C6B78">
              <w:rPr>
                <w:lang w:val="en-US"/>
              </w:rPr>
              <w:t>ANTI</w:t>
            </w:r>
            <w:r w:rsidRPr="007C6B78">
              <w:t xml:space="preserve"> </w:t>
            </w:r>
            <w:r w:rsidRPr="007C6B78">
              <w:rPr>
                <w:lang w:val="en-US"/>
              </w:rPr>
              <w:t>ICE</w:t>
            </w:r>
            <w:r w:rsidRPr="007C6B78">
              <w:t>» минус 20, ТУ 20.41.32-025-21514849-2018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 xml:space="preserve">Изготовитель: ООО НПО «ПОЛИХИМТЕХНОЛОГИИ», 454012, г.Челябинск, Копейское шоссе 50 здание Т.П., корпус 2, Российская Федерация. 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ООО «Еврозапчасть», Минский район, Боровлянский с/с, район деревни Дроздово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>
              <w:rPr>
                <w:color w:val="000000"/>
              </w:rPr>
              <w:t>свидетельство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28.04.2018                       № </w:t>
            </w:r>
            <w:r w:rsidRPr="007C6B78">
              <w:rPr>
                <w:lang w:val="en-US"/>
              </w:rPr>
              <w:t>RU</w:t>
            </w:r>
            <w:r w:rsidRPr="007C6B78">
              <w:t>.66.01.40.015.Е.000061.04.18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CC4B55" w:rsidRPr="007C6B78" w:rsidTr="00475C86">
        <w:trPr>
          <w:trHeight w:val="337"/>
          <w:jc w:val="center"/>
        </w:trPr>
        <w:tc>
          <w:tcPr>
            <w:tcW w:w="724" w:type="dxa"/>
          </w:tcPr>
          <w:p w:rsidR="00CC4B55" w:rsidRPr="00882A5F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882A5F" w:rsidRDefault="00CC4B55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t>Постановление 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01.03.2019 № 31.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Жидкость  стеклоомывающая низкозамерзающая «</w:t>
            </w:r>
            <w:r w:rsidRPr="007C6B78">
              <w:rPr>
                <w:lang w:val="en-US"/>
              </w:rPr>
              <w:t>Winter</w:t>
            </w:r>
            <w:r w:rsidRPr="007C6B78">
              <w:t xml:space="preserve"> </w:t>
            </w:r>
            <w:r w:rsidRPr="007C6B78">
              <w:rPr>
                <w:lang w:val="en-US"/>
              </w:rPr>
              <w:t>Power</w:t>
            </w:r>
            <w:r w:rsidRPr="007C6B78">
              <w:t xml:space="preserve">» -30 с маркировкой </w:t>
            </w:r>
            <w:r w:rsidRPr="007C6B78">
              <w:rPr>
                <w:lang w:val="en-US"/>
              </w:rPr>
              <w:t>Cleid</w:t>
            </w:r>
            <w:r w:rsidRPr="007C6B78">
              <w:t xml:space="preserve"> </w:t>
            </w:r>
            <w:r w:rsidRPr="007C6B78">
              <w:rPr>
                <w:lang w:val="en-US"/>
              </w:rPr>
              <w:t>Super</w:t>
            </w:r>
            <w:r w:rsidRPr="007C6B78">
              <w:t xml:space="preserve"> </w:t>
            </w:r>
            <w:r w:rsidRPr="007C6B78">
              <w:rPr>
                <w:lang w:val="en-US"/>
              </w:rPr>
              <w:t>Trofeo</w:t>
            </w:r>
            <w:r w:rsidRPr="007C6B78">
              <w:t>, ТУ 20.41-32-007-05311733-2017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Изготовитель: ООО «Нелисон», г.Москва, пер.Духовный, д.17, строение 15, комната 12, адрес производства г.Владимир, р-н  Ленинский, Сновицы, производственная зона 4, РФ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ООО «Л-авто»,  г. Минск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08.06.2017                      № </w:t>
            </w:r>
            <w:r w:rsidRPr="007C6B78">
              <w:rPr>
                <w:lang w:val="en-US"/>
              </w:rPr>
              <w:t>KG</w:t>
            </w:r>
            <w:r w:rsidRPr="007C6B78">
              <w:t>.11.01.09.015.Е.002613.06.17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CC4B55" w:rsidRPr="007C6B78" w:rsidTr="00475C86">
        <w:trPr>
          <w:trHeight w:val="337"/>
          <w:jc w:val="center"/>
        </w:trPr>
        <w:tc>
          <w:tcPr>
            <w:tcW w:w="724" w:type="dxa"/>
          </w:tcPr>
          <w:p w:rsidR="00CC4B55" w:rsidRPr="00882A5F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7C6B78" w:rsidRDefault="00CC4B55" w:rsidP="00475C86">
            <w:pPr>
              <w:spacing w:line="240" w:lineRule="exact"/>
              <w:jc w:val="center"/>
            </w:pPr>
            <w:r w:rsidRPr="007C6B78">
              <w:t>Постановление 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01.03.2019 № 32.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Жидкость низкотемпературная стеклоомывающая «</w:t>
            </w:r>
            <w:r w:rsidRPr="007C6B78">
              <w:rPr>
                <w:lang w:val="en-US"/>
              </w:rPr>
              <w:t>Clean</w:t>
            </w:r>
            <w:r w:rsidRPr="007C6B78">
              <w:t xml:space="preserve"> </w:t>
            </w:r>
            <w:r w:rsidRPr="007C6B78">
              <w:rPr>
                <w:lang w:val="en-US"/>
              </w:rPr>
              <w:t>road</w:t>
            </w:r>
            <w:r w:rsidRPr="007C6B78">
              <w:t xml:space="preserve"> </w:t>
            </w:r>
            <w:r w:rsidRPr="007C6B78">
              <w:rPr>
                <w:lang w:val="en-US"/>
              </w:rPr>
              <w:t>Frostschutz</w:t>
            </w:r>
            <w:r w:rsidRPr="007C6B78">
              <w:t>» -30</w:t>
            </w:r>
            <w:r w:rsidRPr="007C6B78">
              <w:rPr>
                <w:vertAlign w:val="superscript"/>
              </w:rPr>
              <w:t>0</w:t>
            </w:r>
            <w:r w:rsidRPr="007C6B78">
              <w:t>С, ТУ 23.84-001-19823394-2018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Изготовитель: ООО «Автохимторг», г. Москва, ул. Декабрьская, д.3, стр.1, этаж 2, комн.7, РФ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ООО «ВергоХоз», г.Минск; ООО «Билт», г.Минск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>
              <w:rPr>
                <w:color w:val="000000"/>
              </w:rPr>
              <w:t>свидетельство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16.10.2018                      № </w:t>
            </w:r>
            <w:r w:rsidRPr="007C6B78">
              <w:rPr>
                <w:lang w:val="en-US"/>
              </w:rPr>
              <w:t>KG</w:t>
            </w:r>
            <w:r w:rsidRPr="007C6B78">
              <w:t>.11.01.09.015.Е.004139.10.18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CC4B55" w:rsidRPr="007C6B78" w:rsidTr="00475C86">
        <w:trPr>
          <w:trHeight w:val="337"/>
          <w:jc w:val="center"/>
        </w:trPr>
        <w:tc>
          <w:tcPr>
            <w:tcW w:w="724" w:type="dxa"/>
          </w:tcPr>
          <w:p w:rsidR="00CC4B55" w:rsidRPr="00882A5F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7C6B78" w:rsidRDefault="00CC4B55" w:rsidP="00475C86">
            <w:pPr>
              <w:spacing w:line="240" w:lineRule="exact"/>
              <w:jc w:val="center"/>
            </w:pPr>
            <w:r w:rsidRPr="007C6B78">
              <w:t>Постановление 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13.03.2019 № 34.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 xml:space="preserve">Жидкость  стеклоомывающая низкозамерзающая </w:t>
            </w:r>
            <w:r w:rsidRPr="007C6B78">
              <w:rPr>
                <w:lang w:val="en-US"/>
              </w:rPr>
              <w:t>Gleid</w:t>
            </w:r>
            <w:r w:rsidRPr="007C6B78">
              <w:t xml:space="preserve"> </w:t>
            </w:r>
            <w:r w:rsidRPr="007C6B78">
              <w:rPr>
                <w:lang w:val="en-US"/>
              </w:rPr>
              <w:t>Professional</w:t>
            </w:r>
            <w:r w:rsidRPr="007C6B78">
              <w:t xml:space="preserve"> – 30 </w:t>
            </w:r>
            <w:r w:rsidRPr="007C6B78">
              <w:rPr>
                <w:vertAlign w:val="superscript"/>
                <w:lang w:val="en-US"/>
              </w:rPr>
              <w:t>o</w:t>
            </w:r>
            <w:r w:rsidRPr="007C6B78">
              <w:rPr>
                <w:lang w:val="en-US"/>
              </w:rPr>
              <w:t>C</w:t>
            </w:r>
            <w:r w:rsidRPr="007C6B78">
              <w:t xml:space="preserve"> (</w:t>
            </w:r>
            <w:r w:rsidRPr="007C6B78">
              <w:rPr>
                <w:lang w:val="en-US"/>
              </w:rPr>
              <w:t>Arctic</w:t>
            </w:r>
            <w:r w:rsidRPr="007C6B78">
              <w:t xml:space="preserve"> </w:t>
            </w:r>
            <w:r w:rsidRPr="007C6B78">
              <w:rPr>
                <w:lang w:val="en-US"/>
              </w:rPr>
              <w:t>Drive</w:t>
            </w:r>
            <w:r w:rsidRPr="007C6B78">
              <w:t>), ТУ 20.41.32-001-63689066-2018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 xml:space="preserve">Изготовитель: ООО «ГранДоставка», г.Москва, площадь Сухаревская м., дом 6, строение 1, Российская Федерация 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ЧТПУП «Все о стройке» г.Минск, ЧТУП «АвтоКиликия» г.Минск, ООО «Нью Джевел» г.Минск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05.07.2018 № </w:t>
            </w:r>
            <w:r w:rsidRPr="007C6B78">
              <w:rPr>
                <w:lang w:val="en-US"/>
              </w:rPr>
              <w:t>KG</w:t>
            </w:r>
            <w:r w:rsidRPr="007C6B78">
              <w:t>.11.01.09.015.Е.002521.07.18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CC4B55" w:rsidRPr="007C6B78" w:rsidTr="00475C86">
        <w:trPr>
          <w:trHeight w:val="337"/>
          <w:jc w:val="center"/>
        </w:trPr>
        <w:tc>
          <w:tcPr>
            <w:tcW w:w="724" w:type="dxa"/>
          </w:tcPr>
          <w:p w:rsidR="00CC4B55" w:rsidRPr="00882A5F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7C6B78" w:rsidRDefault="00CC4B55" w:rsidP="00475C86">
            <w:pPr>
              <w:spacing w:line="240" w:lineRule="exact"/>
              <w:ind w:right="-1"/>
              <w:jc w:val="center"/>
            </w:pPr>
            <w:r w:rsidRPr="007C6B78">
              <w:t>Постановление Заместителя Главного государственного санитарного врача Республики Беларусь  Скуранович А.Л. от 24.01.2019 № 18-01/162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 xml:space="preserve">Жидкость стеклоомывающую низкозамерзающую </w:t>
            </w:r>
            <w:r w:rsidRPr="007C6B78">
              <w:rPr>
                <w:lang w:val="en-US"/>
              </w:rPr>
              <w:t>SUPER</w:t>
            </w:r>
            <w:r w:rsidRPr="007C6B78">
              <w:t xml:space="preserve"> </w:t>
            </w:r>
            <w:r w:rsidRPr="007C6B78">
              <w:rPr>
                <w:lang w:val="en-US"/>
              </w:rPr>
              <w:t>TECH</w:t>
            </w:r>
            <w:r w:rsidRPr="007C6B78">
              <w:t xml:space="preserve"> – 30 «СУПЕР ТЕК - 30», ТУ 2421-002-17137936-2016 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Изготовитель ООО «Купер Холдинг», ИНН 7703705945, юридический адрес 115407 г.Москва, ул. Судостроительная, д. 57, пом. 7 Российская Федерация, адрес производства: 601108 Владимирская область, Петушинский район, д. Новое Аннино, ул.Центральная, д. 22, строение 1, Российская Федерация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-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ind w:right="-1"/>
              <w:jc w:val="both"/>
            </w:pPr>
            <w:r>
              <w:t>свидетельство</w:t>
            </w:r>
            <w:r w:rsidRPr="007C6B78">
              <w:t xml:space="preserve"> о государственной регистрации от 08.07.2016  № </w:t>
            </w:r>
            <w:r w:rsidRPr="007C6B78">
              <w:rPr>
                <w:lang w:val="en-US"/>
              </w:rPr>
              <w:t>BY</w:t>
            </w:r>
            <w:r w:rsidRPr="007C6B78">
              <w:t>.70.06.01.015.Е.002816.07.16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ind w:right="-1"/>
              <w:jc w:val="both"/>
            </w:pPr>
            <w:r w:rsidRPr="007C6B78">
              <w:t xml:space="preserve">приостановлено действие свидетельства о государственной регистрации </w:t>
            </w:r>
          </w:p>
        </w:tc>
      </w:tr>
      <w:tr w:rsidR="00CC4B55" w:rsidRPr="007C6B78" w:rsidTr="00475C86">
        <w:trPr>
          <w:trHeight w:val="337"/>
          <w:jc w:val="center"/>
        </w:trPr>
        <w:tc>
          <w:tcPr>
            <w:tcW w:w="724" w:type="dxa"/>
          </w:tcPr>
          <w:p w:rsidR="00CC4B55" w:rsidRPr="00882A5F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7C6B78" w:rsidRDefault="00CC4B55" w:rsidP="00475C86">
            <w:pPr>
              <w:spacing w:line="240" w:lineRule="exact"/>
              <w:ind w:right="-1"/>
              <w:jc w:val="center"/>
            </w:pPr>
            <w:r w:rsidRPr="007C6B78">
              <w:t>Постановление Заместителя Главного государственного санитарного врача Республики Беларусь Скуранович А.Л. от 06.02.2019 № 18-01/270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Омыватель стекол для автомобилей «</w:t>
            </w:r>
            <w:r w:rsidRPr="007C6B78">
              <w:rPr>
                <w:lang w:val="en-US"/>
              </w:rPr>
              <w:t>Green</w:t>
            </w:r>
            <w:r w:rsidRPr="007C6B78">
              <w:t xml:space="preserve"> </w:t>
            </w:r>
            <w:r w:rsidRPr="007C6B78">
              <w:rPr>
                <w:lang w:val="en-US"/>
              </w:rPr>
              <w:t>S</w:t>
            </w:r>
            <w:r w:rsidRPr="007C6B78">
              <w:t xml:space="preserve">» серии «Комфорт», температура замерзания минус 30 </w:t>
            </w:r>
            <w:r w:rsidRPr="007C6B78">
              <w:rPr>
                <w:vertAlign w:val="superscript"/>
              </w:rPr>
              <w:t>о</w:t>
            </w:r>
            <w:r w:rsidRPr="007C6B78">
              <w:t xml:space="preserve">С,  ТУ 29.31.23-001-85360800-2018 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Изготовитель ООО «Ирбис мрамор»,  юридический адрес 170100 г.Тверь, ул. Индустриальная, д. 21, Российская Федерация, адрес производства: 170100 г.Тверь, ул. Индустриальная, д. 21, Российская Федерация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-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ind w:right="-1"/>
              <w:jc w:val="both"/>
            </w:pPr>
            <w:r w:rsidRPr="007C6B78">
              <w:t>свидетельств</w:t>
            </w:r>
            <w:r>
              <w:t>о</w:t>
            </w:r>
            <w:r w:rsidRPr="007C6B78">
              <w:t xml:space="preserve"> о государственной регистрации от 22.10.2018  № </w:t>
            </w:r>
            <w:r w:rsidRPr="007C6B78">
              <w:rPr>
                <w:lang w:val="en-US"/>
              </w:rPr>
              <w:t>BY</w:t>
            </w:r>
            <w:r w:rsidRPr="007C6B78">
              <w:t>.70.06.01.015.Е.004790.10.18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ind w:right="-1"/>
              <w:jc w:val="both"/>
            </w:pPr>
            <w:r w:rsidRPr="007C6B78">
              <w:t xml:space="preserve">приостановлено действие свидетельства о государственной регистрации </w:t>
            </w:r>
          </w:p>
        </w:tc>
      </w:tr>
      <w:tr w:rsidR="00CC4B55" w:rsidRPr="007C6B78" w:rsidTr="00475C86">
        <w:trPr>
          <w:trHeight w:val="337"/>
          <w:jc w:val="center"/>
        </w:trPr>
        <w:tc>
          <w:tcPr>
            <w:tcW w:w="724" w:type="dxa"/>
          </w:tcPr>
          <w:p w:rsidR="00CC4B55" w:rsidRPr="00882A5F" w:rsidRDefault="00CC4B55" w:rsidP="00096E0F">
            <w:pPr>
              <w:pStyle w:val="ListParagraph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CC4B55" w:rsidRPr="007C6B78" w:rsidRDefault="00CC4B55" w:rsidP="00475C86">
            <w:pPr>
              <w:spacing w:line="240" w:lineRule="exact"/>
              <w:ind w:right="-1"/>
              <w:jc w:val="center"/>
            </w:pPr>
            <w:r w:rsidRPr="007C6B78">
              <w:t>Постановление Заместителя Главного государственного санитарного врача Республики Беларусь Скуранович А.Л. от 04.03.2019 № 18-01/489</w:t>
            </w:r>
          </w:p>
        </w:tc>
        <w:tc>
          <w:tcPr>
            <w:tcW w:w="2857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Жидкость стеклоомывающая низкозамерзающая «</w:t>
            </w:r>
            <w:r w:rsidRPr="007C6B78">
              <w:rPr>
                <w:lang w:val="en-US"/>
              </w:rPr>
              <w:t>MAGIC</w:t>
            </w:r>
            <w:r w:rsidRPr="007C6B78">
              <w:t xml:space="preserve"> </w:t>
            </w:r>
            <w:r w:rsidRPr="007C6B78">
              <w:rPr>
                <w:lang w:val="en-US"/>
              </w:rPr>
              <w:t>ICE</w:t>
            </w:r>
            <w:r w:rsidRPr="007C6B78">
              <w:t xml:space="preserve"> -30 </w:t>
            </w:r>
            <w:r w:rsidRPr="007C6B78">
              <w:rPr>
                <w:vertAlign w:val="superscript"/>
                <w:lang w:val="en-US"/>
              </w:rPr>
              <w:t>o</w:t>
            </w:r>
            <w:r w:rsidRPr="007C6B78">
              <w:rPr>
                <w:lang w:val="en-US"/>
              </w:rPr>
              <w:t>C</w:t>
            </w:r>
            <w:r w:rsidRPr="007C6B78">
              <w:t xml:space="preserve">», ТУ 2384-001-21652971-2016 </w:t>
            </w:r>
          </w:p>
        </w:tc>
        <w:tc>
          <w:tcPr>
            <w:tcW w:w="2693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изготовитель ООО «ПЛК»,  г.Саранск, ул. Васенко, д. 32, Российская Федерация, Республика Мордовия</w:t>
            </w:r>
          </w:p>
        </w:tc>
        <w:tc>
          <w:tcPr>
            <w:tcW w:w="2615" w:type="dxa"/>
          </w:tcPr>
          <w:p w:rsidR="00CC4B55" w:rsidRPr="007C6B78" w:rsidRDefault="00CC4B55" w:rsidP="00096E0F">
            <w:pPr>
              <w:spacing w:line="240" w:lineRule="exact"/>
              <w:jc w:val="both"/>
            </w:pPr>
            <w:r w:rsidRPr="007C6B78">
              <w:t>-</w:t>
            </w:r>
          </w:p>
        </w:tc>
        <w:tc>
          <w:tcPr>
            <w:tcW w:w="2187" w:type="dxa"/>
          </w:tcPr>
          <w:p w:rsidR="00CC4B55" w:rsidRPr="007C6B78" w:rsidRDefault="00CC4B55" w:rsidP="00096E0F">
            <w:pPr>
              <w:spacing w:line="240" w:lineRule="exact"/>
              <w:ind w:right="-1"/>
              <w:jc w:val="both"/>
            </w:pPr>
            <w:r w:rsidRPr="007C6B78">
              <w:t>свидетельств</w:t>
            </w:r>
            <w:r>
              <w:t>о</w:t>
            </w:r>
            <w:r w:rsidRPr="007C6B78">
              <w:t xml:space="preserve"> о государственной регистрации от 24.06.2016 № </w:t>
            </w:r>
            <w:r w:rsidRPr="007C6B78">
              <w:rPr>
                <w:lang w:val="en-US"/>
              </w:rPr>
              <w:t>BY</w:t>
            </w:r>
            <w:r w:rsidRPr="007C6B78">
              <w:t>.70.06.01.015.Е.002333.06.16</w:t>
            </w:r>
          </w:p>
        </w:tc>
        <w:tc>
          <w:tcPr>
            <w:tcW w:w="2440" w:type="dxa"/>
          </w:tcPr>
          <w:p w:rsidR="00CC4B55" w:rsidRPr="007C6B78" w:rsidRDefault="00CC4B55" w:rsidP="00096E0F">
            <w:pPr>
              <w:spacing w:line="240" w:lineRule="exact"/>
              <w:ind w:right="-1"/>
              <w:jc w:val="both"/>
            </w:pPr>
            <w:r w:rsidRPr="007C6B78">
              <w:t xml:space="preserve">приостановлено действие свидетельства о государственной регистрации </w:t>
            </w:r>
          </w:p>
        </w:tc>
      </w:tr>
    </w:tbl>
    <w:p w:rsidR="00CC4B55" w:rsidRPr="00A13B13" w:rsidRDefault="00CC4B55" w:rsidP="00032021">
      <w:pPr>
        <w:jc w:val="center"/>
        <w:rPr>
          <w:sz w:val="28"/>
          <w:szCs w:val="28"/>
        </w:rPr>
      </w:pPr>
    </w:p>
    <w:p w:rsidR="00CC4B55" w:rsidRPr="00A13B13" w:rsidRDefault="00CC4B55" w:rsidP="006A4E9E">
      <w:pPr>
        <w:jc w:val="center"/>
        <w:rPr>
          <w:sz w:val="28"/>
          <w:szCs w:val="28"/>
        </w:rPr>
      </w:pPr>
    </w:p>
    <w:sectPr w:rsidR="00CC4B55" w:rsidRPr="00A13B13" w:rsidSect="008F325B"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B55" w:rsidRDefault="00CC4B55">
      <w:r>
        <w:separator/>
      </w:r>
    </w:p>
  </w:endnote>
  <w:endnote w:type="continuationSeparator" w:id="1">
    <w:p w:rsidR="00CC4B55" w:rsidRDefault="00CC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B55" w:rsidRDefault="00CC4B55">
      <w:r>
        <w:separator/>
      </w:r>
    </w:p>
  </w:footnote>
  <w:footnote w:type="continuationSeparator" w:id="1">
    <w:p w:rsidR="00CC4B55" w:rsidRDefault="00CC4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189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402A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262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E429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C4D8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4CD7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66E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169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E62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24D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81531"/>
    <w:multiLevelType w:val="hybridMultilevel"/>
    <w:tmpl w:val="57CEE5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156200"/>
    <w:multiLevelType w:val="hybridMultilevel"/>
    <w:tmpl w:val="CC8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BB7D00"/>
    <w:multiLevelType w:val="hybridMultilevel"/>
    <w:tmpl w:val="7A80025C"/>
    <w:lvl w:ilvl="0" w:tplc="D35CF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956BA1"/>
    <w:multiLevelType w:val="hybridMultilevel"/>
    <w:tmpl w:val="996E8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9D291C"/>
    <w:multiLevelType w:val="hybridMultilevel"/>
    <w:tmpl w:val="8E2CC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A87BEA"/>
    <w:multiLevelType w:val="hybridMultilevel"/>
    <w:tmpl w:val="C8FE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E820AF"/>
    <w:multiLevelType w:val="hybridMultilevel"/>
    <w:tmpl w:val="3306CF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5600912"/>
    <w:multiLevelType w:val="hybridMultilevel"/>
    <w:tmpl w:val="0A70B85E"/>
    <w:lvl w:ilvl="0" w:tplc="6BECD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B828F5"/>
    <w:multiLevelType w:val="hybridMultilevel"/>
    <w:tmpl w:val="F276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B20425"/>
    <w:multiLevelType w:val="hybridMultilevel"/>
    <w:tmpl w:val="40266D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9CB687B"/>
    <w:multiLevelType w:val="hybridMultilevel"/>
    <w:tmpl w:val="13E69F16"/>
    <w:lvl w:ilvl="0" w:tplc="C0A6237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AC33AF"/>
    <w:multiLevelType w:val="hybridMultilevel"/>
    <w:tmpl w:val="05723EB0"/>
    <w:lvl w:ilvl="0" w:tplc="0419000F">
      <w:start w:val="1"/>
      <w:numFmt w:val="decimal"/>
      <w:lvlText w:val="%1."/>
      <w:lvlJc w:val="left"/>
      <w:pPr>
        <w:ind w:left="68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49" w:hanging="180"/>
      </w:pPr>
      <w:rPr>
        <w:rFonts w:cs="Times New Roman"/>
      </w:rPr>
    </w:lvl>
  </w:abstractNum>
  <w:abstractNum w:abstractNumId="22">
    <w:nsid w:val="7B4B2F83"/>
    <w:multiLevelType w:val="hybridMultilevel"/>
    <w:tmpl w:val="DDFE12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D1F731D"/>
    <w:multiLevelType w:val="hybridMultilevel"/>
    <w:tmpl w:val="C52E2E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8"/>
  </w:num>
  <w:num w:numId="5">
    <w:abstractNumId w:val="14"/>
  </w:num>
  <w:num w:numId="6">
    <w:abstractNumId w:val="13"/>
  </w:num>
  <w:num w:numId="7">
    <w:abstractNumId w:val="23"/>
  </w:num>
  <w:num w:numId="8">
    <w:abstractNumId w:val="21"/>
  </w:num>
  <w:num w:numId="9">
    <w:abstractNumId w:val="15"/>
  </w:num>
  <w:num w:numId="10">
    <w:abstractNumId w:val="22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1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5E2"/>
    <w:rsid w:val="00005E93"/>
    <w:rsid w:val="000119E6"/>
    <w:rsid w:val="00012A29"/>
    <w:rsid w:val="0001682B"/>
    <w:rsid w:val="000213C8"/>
    <w:rsid w:val="00023AA3"/>
    <w:rsid w:val="000247D6"/>
    <w:rsid w:val="000254AB"/>
    <w:rsid w:val="00032021"/>
    <w:rsid w:val="00035564"/>
    <w:rsid w:val="00044252"/>
    <w:rsid w:val="00044A63"/>
    <w:rsid w:val="0004536B"/>
    <w:rsid w:val="000455F9"/>
    <w:rsid w:val="00046103"/>
    <w:rsid w:val="00052C2C"/>
    <w:rsid w:val="000560D6"/>
    <w:rsid w:val="000605FF"/>
    <w:rsid w:val="00064332"/>
    <w:rsid w:val="00071D07"/>
    <w:rsid w:val="00071E6B"/>
    <w:rsid w:val="00075FB8"/>
    <w:rsid w:val="00076103"/>
    <w:rsid w:val="0008134E"/>
    <w:rsid w:val="0008223B"/>
    <w:rsid w:val="000824DD"/>
    <w:rsid w:val="0008322D"/>
    <w:rsid w:val="000855F8"/>
    <w:rsid w:val="00096A4A"/>
    <w:rsid w:val="00096E0F"/>
    <w:rsid w:val="000A1D7C"/>
    <w:rsid w:val="000A2F57"/>
    <w:rsid w:val="000A3B34"/>
    <w:rsid w:val="000A5300"/>
    <w:rsid w:val="000A5E5F"/>
    <w:rsid w:val="000A6486"/>
    <w:rsid w:val="000A6F77"/>
    <w:rsid w:val="000A7C5A"/>
    <w:rsid w:val="000B4422"/>
    <w:rsid w:val="000C3D7A"/>
    <w:rsid w:val="000C5D50"/>
    <w:rsid w:val="000C6238"/>
    <w:rsid w:val="000C7C51"/>
    <w:rsid w:val="000D2B6B"/>
    <w:rsid w:val="000E052D"/>
    <w:rsid w:val="000E5CB4"/>
    <w:rsid w:val="000F4BA8"/>
    <w:rsid w:val="000F525F"/>
    <w:rsid w:val="000F754C"/>
    <w:rsid w:val="00102A57"/>
    <w:rsid w:val="00103437"/>
    <w:rsid w:val="001050C5"/>
    <w:rsid w:val="00107AE9"/>
    <w:rsid w:val="00112FB3"/>
    <w:rsid w:val="00113D6C"/>
    <w:rsid w:val="0012282C"/>
    <w:rsid w:val="00122870"/>
    <w:rsid w:val="001260A4"/>
    <w:rsid w:val="00126CED"/>
    <w:rsid w:val="00127E5E"/>
    <w:rsid w:val="00131045"/>
    <w:rsid w:val="00140E06"/>
    <w:rsid w:val="00141A0B"/>
    <w:rsid w:val="0014398F"/>
    <w:rsid w:val="00145B0E"/>
    <w:rsid w:val="00146EA3"/>
    <w:rsid w:val="00147760"/>
    <w:rsid w:val="00151833"/>
    <w:rsid w:val="00152874"/>
    <w:rsid w:val="00153B6F"/>
    <w:rsid w:val="00153E5B"/>
    <w:rsid w:val="00154163"/>
    <w:rsid w:val="00154635"/>
    <w:rsid w:val="001655DE"/>
    <w:rsid w:val="001759E9"/>
    <w:rsid w:val="0018160D"/>
    <w:rsid w:val="00182FD7"/>
    <w:rsid w:val="00183248"/>
    <w:rsid w:val="00184A2B"/>
    <w:rsid w:val="00185142"/>
    <w:rsid w:val="001869D0"/>
    <w:rsid w:val="001909BA"/>
    <w:rsid w:val="00193F99"/>
    <w:rsid w:val="001949C4"/>
    <w:rsid w:val="00194D5E"/>
    <w:rsid w:val="0019523B"/>
    <w:rsid w:val="001A3821"/>
    <w:rsid w:val="001A47B2"/>
    <w:rsid w:val="001A6505"/>
    <w:rsid w:val="001A762F"/>
    <w:rsid w:val="001A7640"/>
    <w:rsid w:val="001B3B0F"/>
    <w:rsid w:val="001B612D"/>
    <w:rsid w:val="001C088C"/>
    <w:rsid w:val="001C0EB1"/>
    <w:rsid w:val="001C7198"/>
    <w:rsid w:val="001E05DF"/>
    <w:rsid w:val="001E2194"/>
    <w:rsid w:val="001E2FB2"/>
    <w:rsid w:val="001E565C"/>
    <w:rsid w:val="001E6C14"/>
    <w:rsid w:val="001F2CD3"/>
    <w:rsid w:val="001F6768"/>
    <w:rsid w:val="00200395"/>
    <w:rsid w:val="00200FEF"/>
    <w:rsid w:val="0020303A"/>
    <w:rsid w:val="0020556B"/>
    <w:rsid w:val="00206BCB"/>
    <w:rsid w:val="00213E01"/>
    <w:rsid w:val="002144BF"/>
    <w:rsid w:val="00214750"/>
    <w:rsid w:val="002250BA"/>
    <w:rsid w:val="00234A3D"/>
    <w:rsid w:val="002445BD"/>
    <w:rsid w:val="002501AC"/>
    <w:rsid w:val="002510E3"/>
    <w:rsid w:val="002543B7"/>
    <w:rsid w:val="00256DEF"/>
    <w:rsid w:val="0026388C"/>
    <w:rsid w:val="002640C1"/>
    <w:rsid w:val="00264E25"/>
    <w:rsid w:val="002665D7"/>
    <w:rsid w:val="00267ABF"/>
    <w:rsid w:val="00275BF5"/>
    <w:rsid w:val="00280CCB"/>
    <w:rsid w:val="002838BC"/>
    <w:rsid w:val="00283D6E"/>
    <w:rsid w:val="0028727E"/>
    <w:rsid w:val="002907C7"/>
    <w:rsid w:val="0029141C"/>
    <w:rsid w:val="002965A7"/>
    <w:rsid w:val="00296D21"/>
    <w:rsid w:val="002A50BF"/>
    <w:rsid w:val="002A76C3"/>
    <w:rsid w:val="002B1760"/>
    <w:rsid w:val="002B7727"/>
    <w:rsid w:val="002C1979"/>
    <w:rsid w:val="002C247F"/>
    <w:rsid w:val="002C4A7C"/>
    <w:rsid w:val="002C4B39"/>
    <w:rsid w:val="002C4E0D"/>
    <w:rsid w:val="002D3652"/>
    <w:rsid w:val="002E4BFE"/>
    <w:rsid w:val="002E7FD6"/>
    <w:rsid w:val="002F51F4"/>
    <w:rsid w:val="002F7BDA"/>
    <w:rsid w:val="003063AC"/>
    <w:rsid w:val="00310475"/>
    <w:rsid w:val="00310ADB"/>
    <w:rsid w:val="00311C45"/>
    <w:rsid w:val="00314463"/>
    <w:rsid w:val="00315850"/>
    <w:rsid w:val="00320C44"/>
    <w:rsid w:val="00321A5F"/>
    <w:rsid w:val="00324E84"/>
    <w:rsid w:val="003379DE"/>
    <w:rsid w:val="003424E2"/>
    <w:rsid w:val="00343050"/>
    <w:rsid w:val="00350416"/>
    <w:rsid w:val="00351784"/>
    <w:rsid w:val="00351B61"/>
    <w:rsid w:val="003607AC"/>
    <w:rsid w:val="003608C8"/>
    <w:rsid w:val="00362D41"/>
    <w:rsid w:val="00363AF4"/>
    <w:rsid w:val="003655C6"/>
    <w:rsid w:val="00370AB8"/>
    <w:rsid w:val="00372D6F"/>
    <w:rsid w:val="00374096"/>
    <w:rsid w:val="00374172"/>
    <w:rsid w:val="0037733A"/>
    <w:rsid w:val="003776B8"/>
    <w:rsid w:val="00387B7F"/>
    <w:rsid w:val="00392103"/>
    <w:rsid w:val="003963F1"/>
    <w:rsid w:val="003A45D0"/>
    <w:rsid w:val="003B2494"/>
    <w:rsid w:val="003B5ECF"/>
    <w:rsid w:val="003B65C8"/>
    <w:rsid w:val="003B77FE"/>
    <w:rsid w:val="003C42DC"/>
    <w:rsid w:val="003D5A51"/>
    <w:rsid w:val="003D7D2A"/>
    <w:rsid w:val="003E255F"/>
    <w:rsid w:val="003E33F1"/>
    <w:rsid w:val="003E56EA"/>
    <w:rsid w:val="003F22C7"/>
    <w:rsid w:val="003F40E3"/>
    <w:rsid w:val="004043FC"/>
    <w:rsid w:val="004109CB"/>
    <w:rsid w:val="0041330F"/>
    <w:rsid w:val="0041347A"/>
    <w:rsid w:val="00414AC2"/>
    <w:rsid w:val="00422B66"/>
    <w:rsid w:val="0042675D"/>
    <w:rsid w:val="00431C8A"/>
    <w:rsid w:val="004351BF"/>
    <w:rsid w:val="00440E92"/>
    <w:rsid w:val="00442AA0"/>
    <w:rsid w:val="004441D1"/>
    <w:rsid w:val="00444989"/>
    <w:rsid w:val="00444D14"/>
    <w:rsid w:val="004455E2"/>
    <w:rsid w:val="004613A7"/>
    <w:rsid w:val="004624E9"/>
    <w:rsid w:val="00462F08"/>
    <w:rsid w:val="0046737D"/>
    <w:rsid w:val="00470032"/>
    <w:rsid w:val="00472B48"/>
    <w:rsid w:val="0047393E"/>
    <w:rsid w:val="00475C86"/>
    <w:rsid w:val="004766AE"/>
    <w:rsid w:val="0047730A"/>
    <w:rsid w:val="004802AC"/>
    <w:rsid w:val="00486417"/>
    <w:rsid w:val="00487AE0"/>
    <w:rsid w:val="00492035"/>
    <w:rsid w:val="0049569D"/>
    <w:rsid w:val="00495FF2"/>
    <w:rsid w:val="004964F7"/>
    <w:rsid w:val="004A24DB"/>
    <w:rsid w:val="004A5FCD"/>
    <w:rsid w:val="004B351E"/>
    <w:rsid w:val="004B3D12"/>
    <w:rsid w:val="004B48DD"/>
    <w:rsid w:val="004B728E"/>
    <w:rsid w:val="004B7E1A"/>
    <w:rsid w:val="004C405A"/>
    <w:rsid w:val="004C50C8"/>
    <w:rsid w:val="004C6426"/>
    <w:rsid w:val="004C7FAC"/>
    <w:rsid w:val="004D28E1"/>
    <w:rsid w:val="004D45E2"/>
    <w:rsid w:val="004D7C81"/>
    <w:rsid w:val="004E0FAB"/>
    <w:rsid w:val="004E1D98"/>
    <w:rsid w:val="004E72E9"/>
    <w:rsid w:val="004F056A"/>
    <w:rsid w:val="004F3232"/>
    <w:rsid w:val="004F5723"/>
    <w:rsid w:val="004F5B83"/>
    <w:rsid w:val="00500856"/>
    <w:rsid w:val="00510D42"/>
    <w:rsid w:val="005163A9"/>
    <w:rsid w:val="005165E1"/>
    <w:rsid w:val="00522EF1"/>
    <w:rsid w:val="005257EB"/>
    <w:rsid w:val="00526183"/>
    <w:rsid w:val="005369C5"/>
    <w:rsid w:val="005369D5"/>
    <w:rsid w:val="00545BFA"/>
    <w:rsid w:val="0055074D"/>
    <w:rsid w:val="0055440F"/>
    <w:rsid w:val="00554E0E"/>
    <w:rsid w:val="00555EBE"/>
    <w:rsid w:val="00556E70"/>
    <w:rsid w:val="005607B7"/>
    <w:rsid w:val="00565374"/>
    <w:rsid w:val="00571E59"/>
    <w:rsid w:val="00576803"/>
    <w:rsid w:val="005828A8"/>
    <w:rsid w:val="00582F44"/>
    <w:rsid w:val="00585A1A"/>
    <w:rsid w:val="005875AE"/>
    <w:rsid w:val="0059130A"/>
    <w:rsid w:val="0059407E"/>
    <w:rsid w:val="005955BF"/>
    <w:rsid w:val="00596A9B"/>
    <w:rsid w:val="005A77BD"/>
    <w:rsid w:val="005B012F"/>
    <w:rsid w:val="005B244F"/>
    <w:rsid w:val="005B52B2"/>
    <w:rsid w:val="005B5A2B"/>
    <w:rsid w:val="005B6520"/>
    <w:rsid w:val="005C01B2"/>
    <w:rsid w:val="005C1340"/>
    <w:rsid w:val="005C1848"/>
    <w:rsid w:val="005C3801"/>
    <w:rsid w:val="005C3C52"/>
    <w:rsid w:val="005C4A22"/>
    <w:rsid w:val="005C6162"/>
    <w:rsid w:val="005C72A2"/>
    <w:rsid w:val="005C764C"/>
    <w:rsid w:val="005D7D94"/>
    <w:rsid w:val="005E4809"/>
    <w:rsid w:val="005E6E97"/>
    <w:rsid w:val="005F0651"/>
    <w:rsid w:val="00602087"/>
    <w:rsid w:val="006031CB"/>
    <w:rsid w:val="00603978"/>
    <w:rsid w:val="00605A01"/>
    <w:rsid w:val="006076FE"/>
    <w:rsid w:val="00615C0C"/>
    <w:rsid w:val="006225E6"/>
    <w:rsid w:val="0062367E"/>
    <w:rsid w:val="006300B6"/>
    <w:rsid w:val="00631605"/>
    <w:rsid w:val="00634451"/>
    <w:rsid w:val="00636D3B"/>
    <w:rsid w:val="0063751E"/>
    <w:rsid w:val="00640508"/>
    <w:rsid w:val="0064192E"/>
    <w:rsid w:val="00646E02"/>
    <w:rsid w:val="006525A0"/>
    <w:rsid w:val="00654924"/>
    <w:rsid w:val="00656197"/>
    <w:rsid w:val="00664990"/>
    <w:rsid w:val="00665749"/>
    <w:rsid w:val="00676442"/>
    <w:rsid w:val="006771E2"/>
    <w:rsid w:val="00681E87"/>
    <w:rsid w:val="00694217"/>
    <w:rsid w:val="0069429A"/>
    <w:rsid w:val="00696859"/>
    <w:rsid w:val="006A498B"/>
    <w:rsid w:val="006A4E9E"/>
    <w:rsid w:val="006A6E79"/>
    <w:rsid w:val="006A7D08"/>
    <w:rsid w:val="006A7FBC"/>
    <w:rsid w:val="006B4A61"/>
    <w:rsid w:val="006B4E31"/>
    <w:rsid w:val="006C069F"/>
    <w:rsid w:val="006C0C1F"/>
    <w:rsid w:val="006C274C"/>
    <w:rsid w:val="006C7F23"/>
    <w:rsid w:val="006D5D50"/>
    <w:rsid w:val="006D7A43"/>
    <w:rsid w:val="006E0404"/>
    <w:rsid w:val="006E0A51"/>
    <w:rsid w:val="006E0AA7"/>
    <w:rsid w:val="006E5589"/>
    <w:rsid w:val="006E6CA1"/>
    <w:rsid w:val="006F173C"/>
    <w:rsid w:val="0070399B"/>
    <w:rsid w:val="00711543"/>
    <w:rsid w:val="0071324B"/>
    <w:rsid w:val="007142BA"/>
    <w:rsid w:val="00721C22"/>
    <w:rsid w:val="00721D71"/>
    <w:rsid w:val="0072418C"/>
    <w:rsid w:val="007247F1"/>
    <w:rsid w:val="00726AC7"/>
    <w:rsid w:val="007338F6"/>
    <w:rsid w:val="007351D3"/>
    <w:rsid w:val="00736136"/>
    <w:rsid w:val="00740063"/>
    <w:rsid w:val="007423FA"/>
    <w:rsid w:val="0074639D"/>
    <w:rsid w:val="007465FB"/>
    <w:rsid w:val="00751DA3"/>
    <w:rsid w:val="0075467C"/>
    <w:rsid w:val="0075660B"/>
    <w:rsid w:val="00756E75"/>
    <w:rsid w:val="00764423"/>
    <w:rsid w:val="00766679"/>
    <w:rsid w:val="00775D7A"/>
    <w:rsid w:val="00777148"/>
    <w:rsid w:val="007771B6"/>
    <w:rsid w:val="00783236"/>
    <w:rsid w:val="00784768"/>
    <w:rsid w:val="007A2CFE"/>
    <w:rsid w:val="007A4DA0"/>
    <w:rsid w:val="007A5E4E"/>
    <w:rsid w:val="007B336C"/>
    <w:rsid w:val="007C1046"/>
    <w:rsid w:val="007C290F"/>
    <w:rsid w:val="007C6B78"/>
    <w:rsid w:val="007D1B53"/>
    <w:rsid w:val="007D2E5A"/>
    <w:rsid w:val="007E322C"/>
    <w:rsid w:val="007F3727"/>
    <w:rsid w:val="007F469C"/>
    <w:rsid w:val="00800ECD"/>
    <w:rsid w:val="00802C06"/>
    <w:rsid w:val="008247A4"/>
    <w:rsid w:val="00825127"/>
    <w:rsid w:val="00827533"/>
    <w:rsid w:val="00827EA4"/>
    <w:rsid w:val="00830215"/>
    <w:rsid w:val="00832BE0"/>
    <w:rsid w:val="00832E33"/>
    <w:rsid w:val="008344F7"/>
    <w:rsid w:val="00846282"/>
    <w:rsid w:val="00846AF1"/>
    <w:rsid w:val="00853D13"/>
    <w:rsid w:val="0085700B"/>
    <w:rsid w:val="00863861"/>
    <w:rsid w:val="00864BC4"/>
    <w:rsid w:val="00865F6E"/>
    <w:rsid w:val="00866DA2"/>
    <w:rsid w:val="00866E50"/>
    <w:rsid w:val="00882A5F"/>
    <w:rsid w:val="008833C1"/>
    <w:rsid w:val="00884F86"/>
    <w:rsid w:val="00887965"/>
    <w:rsid w:val="008929A2"/>
    <w:rsid w:val="00893054"/>
    <w:rsid w:val="008948AA"/>
    <w:rsid w:val="008955B1"/>
    <w:rsid w:val="00897860"/>
    <w:rsid w:val="008A4A09"/>
    <w:rsid w:val="008A698F"/>
    <w:rsid w:val="008A70D2"/>
    <w:rsid w:val="008B17B5"/>
    <w:rsid w:val="008B6132"/>
    <w:rsid w:val="008C4498"/>
    <w:rsid w:val="008C4546"/>
    <w:rsid w:val="008D1548"/>
    <w:rsid w:val="008D1B27"/>
    <w:rsid w:val="008D2633"/>
    <w:rsid w:val="008F2416"/>
    <w:rsid w:val="008F325B"/>
    <w:rsid w:val="008F5C26"/>
    <w:rsid w:val="008F6F57"/>
    <w:rsid w:val="0090080F"/>
    <w:rsid w:val="00900C5E"/>
    <w:rsid w:val="00910B37"/>
    <w:rsid w:val="009244C0"/>
    <w:rsid w:val="009251B8"/>
    <w:rsid w:val="00926123"/>
    <w:rsid w:val="009278E9"/>
    <w:rsid w:val="00927CA6"/>
    <w:rsid w:val="00931BD6"/>
    <w:rsid w:val="00933B9C"/>
    <w:rsid w:val="00935908"/>
    <w:rsid w:val="00943530"/>
    <w:rsid w:val="009456C7"/>
    <w:rsid w:val="0094577E"/>
    <w:rsid w:val="00951432"/>
    <w:rsid w:val="00953E86"/>
    <w:rsid w:val="0095437C"/>
    <w:rsid w:val="009604F7"/>
    <w:rsid w:val="00961FCE"/>
    <w:rsid w:val="009630B7"/>
    <w:rsid w:val="00963213"/>
    <w:rsid w:val="0096738F"/>
    <w:rsid w:val="00967CD5"/>
    <w:rsid w:val="009729CB"/>
    <w:rsid w:val="009805AD"/>
    <w:rsid w:val="00980AB0"/>
    <w:rsid w:val="0098236C"/>
    <w:rsid w:val="0098417D"/>
    <w:rsid w:val="00986260"/>
    <w:rsid w:val="009921B3"/>
    <w:rsid w:val="00992EBF"/>
    <w:rsid w:val="009951A8"/>
    <w:rsid w:val="009A2748"/>
    <w:rsid w:val="009A6071"/>
    <w:rsid w:val="009A6B4F"/>
    <w:rsid w:val="009B0B65"/>
    <w:rsid w:val="009B1286"/>
    <w:rsid w:val="009B52F0"/>
    <w:rsid w:val="009B5CFB"/>
    <w:rsid w:val="009B7FD1"/>
    <w:rsid w:val="009C158A"/>
    <w:rsid w:val="009C21C5"/>
    <w:rsid w:val="009C3684"/>
    <w:rsid w:val="009C61BA"/>
    <w:rsid w:val="009C63B4"/>
    <w:rsid w:val="009C6EDB"/>
    <w:rsid w:val="009C72F9"/>
    <w:rsid w:val="009C7E1D"/>
    <w:rsid w:val="009D431A"/>
    <w:rsid w:val="009D5A9A"/>
    <w:rsid w:val="009D72AB"/>
    <w:rsid w:val="009E1AEA"/>
    <w:rsid w:val="009E6350"/>
    <w:rsid w:val="009F53B4"/>
    <w:rsid w:val="00A029CC"/>
    <w:rsid w:val="00A030BD"/>
    <w:rsid w:val="00A0488B"/>
    <w:rsid w:val="00A13B13"/>
    <w:rsid w:val="00A1513E"/>
    <w:rsid w:val="00A154F1"/>
    <w:rsid w:val="00A210BA"/>
    <w:rsid w:val="00A21F6A"/>
    <w:rsid w:val="00A23936"/>
    <w:rsid w:val="00A33092"/>
    <w:rsid w:val="00A333C6"/>
    <w:rsid w:val="00A3386F"/>
    <w:rsid w:val="00A33DE3"/>
    <w:rsid w:val="00A34EFD"/>
    <w:rsid w:val="00A351FC"/>
    <w:rsid w:val="00A35DFD"/>
    <w:rsid w:val="00A40EF3"/>
    <w:rsid w:val="00A47FD2"/>
    <w:rsid w:val="00A53355"/>
    <w:rsid w:val="00A56A2E"/>
    <w:rsid w:val="00A60976"/>
    <w:rsid w:val="00A73A7F"/>
    <w:rsid w:val="00A74E59"/>
    <w:rsid w:val="00A75426"/>
    <w:rsid w:val="00A76AE6"/>
    <w:rsid w:val="00A76F5A"/>
    <w:rsid w:val="00A770DA"/>
    <w:rsid w:val="00A77B72"/>
    <w:rsid w:val="00A801BA"/>
    <w:rsid w:val="00A85E8C"/>
    <w:rsid w:val="00A9165B"/>
    <w:rsid w:val="00AA05A2"/>
    <w:rsid w:val="00AA3E90"/>
    <w:rsid w:val="00AB6C38"/>
    <w:rsid w:val="00AB754B"/>
    <w:rsid w:val="00AC19C1"/>
    <w:rsid w:val="00AC399A"/>
    <w:rsid w:val="00AC60FE"/>
    <w:rsid w:val="00AD0003"/>
    <w:rsid w:val="00AD2906"/>
    <w:rsid w:val="00AD41B1"/>
    <w:rsid w:val="00AE18AB"/>
    <w:rsid w:val="00AF2DB0"/>
    <w:rsid w:val="00AF4DF7"/>
    <w:rsid w:val="00AF4F0B"/>
    <w:rsid w:val="00B01CD7"/>
    <w:rsid w:val="00B04701"/>
    <w:rsid w:val="00B053B9"/>
    <w:rsid w:val="00B05780"/>
    <w:rsid w:val="00B06470"/>
    <w:rsid w:val="00B0797A"/>
    <w:rsid w:val="00B10D2E"/>
    <w:rsid w:val="00B127F4"/>
    <w:rsid w:val="00B13A16"/>
    <w:rsid w:val="00B172A4"/>
    <w:rsid w:val="00B17901"/>
    <w:rsid w:val="00B22F45"/>
    <w:rsid w:val="00B237B2"/>
    <w:rsid w:val="00B25643"/>
    <w:rsid w:val="00B25886"/>
    <w:rsid w:val="00B25E33"/>
    <w:rsid w:val="00B26D4D"/>
    <w:rsid w:val="00B2730A"/>
    <w:rsid w:val="00B334AB"/>
    <w:rsid w:val="00B33765"/>
    <w:rsid w:val="00B33F31"/>
    <w:rsid w:val="00B36ECD"/>
    <w:rsid w:val="00B43162"/>
    <w:rsid w:val="00B47E87"/>
    <w:rsid w:val="00B520B3"/>
    <w:rsid w:val="00B526CF"/>
    <w:rsid w:val="00B53802"/>
    <w:rsid w:val="00B54D22"/>
    <w:rsid w:val="00B5538E"/>
    <w:rsid w:val="00B5716B"/>
    <w:rsid w:val="00B6086D"/>
    <w:rsid w:val="00B700AA"/>
    <w:rsid w:val="00B713D4"/>
    <w:rsid w:val="00B76DF9"/>
    <w:rsid w:val="00B90167"/>
    <w:rsid w:val="00B92884"/>
    <w:rsid w:val="00B96E5D"/>
    <w:rsid w:val="00BA0804"/>
    <w:rsid w:val="00BA0975"/>
    <w:rsid w:val="00BA168C"/>
    <w:rsid w:val="00BA3836"/>
    <w:rsid w:val="00BA5994"/>
    <w:rsid w:val="00BA63B4"/>
    <w:rsid w:val="00BB1CEE"/>
    <w:rsid w:val="00BB78FD"/>
    <w:rsid w:val="00BC4AFF"/>
    <w:rsid w:val="00BC6D4D"/>
    <w:rsid w:val="00BD0006"/>
    <w:rsid w:val="00BD11DC"/>
    <w:rsid w:val="00BD146B"/>
    <w:rsid w:val="00BD1E3E"/>
    <w:rsid w:val="00BD39D1"/>
    <w:rsid w:val="00BD3F3C"/>
    <w:rsid w:val="00BD5808"/>
    <w:rsid w:val="00BD5D4C"/>
    <w:rsid w:val="00BD6AB0"/>
    <w:rsid w:val="00BE2648"/>
    <w:rsid w:val="00BE42E5"/>
    <w:rsid w:val="00BE4918"/>
    <w:rsid w:val="00BF7038"/>
    <w:rsid w:val="00BF7619"/>
    <w:rsid w:val="00C02E72"/>
    <w:rsid w:val="00C03D75"/>
    <w:rsid w:val="00C054CB"/>
    <w:rsid w:val="00C07AF5"/>
    <w:rsid w:val="00C13E92"/>
    <w:rsid w:val="00C155C0"/>
    <w:rsid w:val="00C15E59"/>
    <w:rsid w:val="00C16C2B"/>
    <w:rsid w:val="00C20C14"/>
    <w:rsid w:val="00C25CCA"/>
    <w:rsid w:val="00C35BA3"/>
    <w:rsid w:val="00C36078"/>
    <w:rsid w:val="00C37C88"/>
    <w:rsid w:val="00C475FB"/>
    <w:rsid w:val="00C518CD"/>
    <w:rsid w:val="00C57A9A"/>
    <w:rsid w:val="00C601CC"/>
    <w:rsid w:val="00C66E5D"/>
    <w:rsid w:val="00C701BF"/>
    <w:rsid w:val="00C710D0"/>
    <w:rsid w:val="00C77FBB"/>
    <w:rsid w:val="00C85B46"/>
    <w:rsid w:val="00C91A08"/>
    <w:rsid w:val="00CA019C"/>
    <w:rsid w:val="00CA08A6"/>
    <w:rsid w:val="00CA1D8E"/>
    <w:rsid w:val="00CA6136"/>
    <w:rsid w:val="00CA6B2A"/>
    <w:rsid w:val="00CB2B39"/>
    <w:rsid w:val="00CB4CCA"/>
    <w:rsid w:val="00CB610A"/>
    <w:rsid w:val="00CC3350"/>
    <w:rsid w:val="00CC4B55"/>
    <w:rsid w:val="00CC5BC7"/>
    <w:rsid w:val="00CC7245"/>
    <w:rsid w:val="00CC74CC"/>
    <w:rsid w:val="00CD0290"/>
    <w:rsid w:val="00CD400C"/>
    <w:rsid w:val="00CD4291"/>
    <w:rsid w:val="00CD487A"/>
    <w:rsid w:val="00CD48F0"/>
    <w:rsid w:val="00CD4ABF"/>
    <w:rsid w:val="00CD57DC"/>
    <w:rsid w:val="00CE28B3"/>
    <w:rsid w:val="00CE43C2"/>
    <w:rsid w:val="00CF0FE5"/>
    <w:rsid w:val="00CF130C"/>
    <w:rsid w:val="00CF2F2C"/>
    <w:rsid w:val="00D0082E"/>
    <w:rsid w:val="00D020DB"/>
    <w:rsid w:val="00D02FB1"/>
    <w:rsid w:val="00D20772"/>
    <w:rsid w:val="00D2290E"/>
    <w:rsid w:val="00D24CAC"/>
    <w:rsid w:val="00D25E48"/>
    <w:rsid w:val="00D2745B"/>
    <w:rsid w:val="00D30621"/>
    <w:rsid w:val="00D30F81"/>
    <w:rsid w:val="00D321B8"/>
    <w:rsid w:val="00D32523"/>
    <w:rsid w:val="00D34203"/>
    <w:rsid w:val="00D369FC"/>
    <w:rsid w:val="00D36AE7"/>
    <w:rsid w:val="00D428E0"/>
    <w:rsid w:val="00D4358E"/>
    <w:rsid w:val="00D43D1F"/>
    <w:rsid w:val="00D445BF"/>
    <w:rsid w:val="00D46F51"/>
    <w:rsid w:val="00D475A6"/>
    <w:rsid w:val="00D5522E"/>
    <w:rsid w:val="00D61EAF"/>
    <w:rsid w:val="00D652A1"/>
    <w:rsid w:val="00D668DE"/>
    <w:rsid w:val="00D71917"/>
    <w:rsid w:val="00D8757F"/>
    <w:rsid w:val="00D877F0"/>
    <w:rsid w:val="00D906C4"/>
    <w:rsid w:val="00D93821"/>
    <w:rsid w:val="00D93D53"/>
    <w:rsid w:val="00D970DF"/>
    <w:rsid w:val="00DA0D4D"/>
    <w:rsid w:val="00DA25A4"/>
    <w:rsid w:val="00DA48DC"/>
    <w:rsid w:val="00DA7AAC"/>
    <w:rsid w:val="00DB1CFD"/>
    <w:rsid w:val="00DB25DD"/>
    <w:rsid w:val="00DC06C1"/>
    <w:rsid w:val="00DC2799"/>
    <w:rsid w:val="00DC4B49"/>
    <w:rsid w:val="00DC7D9B"/>
    <w:rsid w:val="00DD06E0"/>
    <w:rsid w:val="00DD0B97"/>
    <w:rsid w:val="00DD2B09"/>
    <w:rsid w:val="00DD46AD"/>
    <w:rsid w:val="00DD6F8D"/>
    <w:rsid w:val="00DE2755"/>
    <w:rsid w:val="00DF4FAC"/>
    <w:rsid w:val="00DF6151"/>
    <w:rsid w:val="00DF6402"/>
    <w:rsid w:val="00E0471F"/>
    <w:rsid w:val="00E12AA6"/>
    <w:rsid w:val="00E17085"/>
    <w:rsid w:val="00E17C8E"/>
    <w:rsid w:val="00E2092C"/>
    <w:rsid w:val="00E21CAE"/>
    <w:rsid w:val="00E34DFB"/>
    <w:rsid w:val="00E42AB5"/>
    <w:rsid w:val="00E43833"/>
    <w:rsid w:val="00E43EE0"/>
    <w:rsid w:val="00E451B6"/>
    <w:rsid w:val="00E45DB0"/>
    <w:rsid w:val="00E7216A"/>
    <w:rsid w:val="00E74B08"/>
    <w:rsid w:val="00E76F75"/>
    <w:rsid w:val="00E8168F"/>
    <w:rsid w:val="00E8171A"/>
    <w:rsid w:val="00E85061"/>
    <w:rsid w:val="00E854F7"/>
    <w:rsid w:val="00E85F8D"/>
    <w:rsid w:val="00E87311"/>
    <w:rsid w:val="00E87330"/>
    <w:rsid w:val="00E916C6"/>
    <w:rsid w:val="00E95DAD"/>
    <w:rsid w:val="00EB27F2"/>
    <w:rsid w:val="00EB7D38"/>
    <w:rsid w:val="00EC0719"/>
    <w:rsid w:val="00EC16B4"/>
    <w:rsid w:val="00EC3C68"/>
    <w:rsid w:val="00EC3F45"/>
    <w:rsid w:val="00EC4418"/>
    <w:rsid w:val="00EC46B9"/>
    <w:rsid w:val="00EC4E01"/>
    <w:rsid w:val="00EC755D"/>
    <w:rsid w:val="00ED45CB"/>
    <w:rsid w:val="00ED534A"/>
    <w:rsid w:val="00ED5BAA"/>
    <w:rsid w:val="00EE5C31"/>
    <w:rsid w:val="00EE5D15"/>
    <w:rsid w:val="00EE7013"/>
    <w:rsid w:val="00EE73C9"/>
    <w:rsid w:val="00EF7C7E"/>
    <w:rsid w:val="00F00572"/>
    <w:rsid w:val="00F00798"/>
    <w:rsid w:val="00F00918"/>
    <w:rsid w:val="00F038F5"/>
    <w:rsid w:val="00F04EDF"/>
    <w:rsid w:val="00F0650B"/>
    <w:rsid w:val="00F11002"/>
    <w:rsid w:val="00F15BA7"/>
    <w:rsid w:val="00F15C72"/>
    <w:rsid w:val="00F209A1"/>
    <w:rsid w:val="00F228B3"/>
    <w:rsid w:val="00F239B8"/>
    <w:rsid w:val="00F23E01"/>
    <w:rsid w:val="00F25A4A"/>
    <w:rsid w:val="00F353D5"/>
    <w:rsid w:val="00F42231"/>
    <w:rsid w:val="00F46923"/>
    <w:rsid w:val="00F66F55"/>
    <w:rsid w:val="00F71FBE"/>
    <w:rsid w:val="00F72EDD"/>
    <w:rsid w:val="00F7344B"/>
    <w:rsid w:val="00F76C95"/>
    <w:rsid w:val="00F77386"/>
    <w:rsid w:val="00F804AA"/>
    <w:rsid w:val="00F84E1D"/>
    <w:rsid w:val="00F91071"/>
    <w:rsid w:val="00F91095"/>
    <w:rsid w:val="00F91AC2"/>
    <w:rsid w:val="00F95CA8"/>
    <w:rsid w:val="00F979A3"/>
    <w:rsid w:val="00F979DA"/>
    <w:rsid w:val="00FA0624"/>
    <w:rsid w:val="00FA15D6"/>
    <w:rsid w:val="00FA2DAD"/>
    <w:rsid w:val="00FA4127"/>
    <w:rsid w:val="00FA6BFD"/>
    <w:rsid w:val="00FA78CA"/>
    <w:rsid w:val="00FA7CFF"/>
    <w:rsid w:val="00FB0201"/>
    <w:rsid w:val="00FB4393"/>
    <w:rsid w:val="00FB7C8E"/>
    <w:rsid w:val="00FC067A"/>
    <w:rsid w:val="00FC0AC5"/>
    <w:rsid w:val="00FC1D81"/>
    <w:rsid w:val="00FC3815"/>
    <w:rsid w:val="00FC7B0D"/>
    <w:rsid w:val="00FE5454"/>
    <w:rsid w:val="00FF1498"/>
    <w:rsid w:val="00FF4832"/>
    <w:rsid w:val="00FF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E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45E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45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4D45E2"/>
    <w:pPr>
      <w:keepNext/>
      <w:outlineLvl w:val="3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45E2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D45E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D45E2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4D45E2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4D4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D45E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4D45E2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4D45E2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4D45E2"/>
    <w:rPr>
      <w:rFonts w:eastAsia="Times New Roman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B3B0F"/>
    <w:rPr>
      <w:rFonts w:eastAsia="Times New Roman" w:cs="Calibri"/>
      <w:sz w:val="22"/>
      <w:szCs w:val="22"/>
      <w:lang w:val="ru-RU" w:eastAsia="ru-RU" w:bidi="ar-SA"/>
    </w:rPr>
  </w:style>
  <w:style w:type="paragraph" w:styleId="Header">
    <w:name w:val="header"/>
    <w:basedOn w:val="Normal"/>
    <w:link w:val="HeaderChar1"/>
    <w:uiPriority w:val="99"/>
    <w:rsid w:val="004D45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45E2"/>
    <w:rPr>
      <w:rFonts w:ascii="Calibri" w:hAnsi="Calibri" w:cs="Calibri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4D45E2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4D45E2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4D45E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5E2"/>
    <w:rPr>
      <w:rFonts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4D45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">
    <w:name w:val="Знак Знак4"/>
    <w:basedOn w:val="DefaultParagraphFont"/>
    <w:uiPriority w:val="99"/>
    <w:rsid w:val="004D45E2"/>
    <w:rPr>
      <w:rFonts w:cs="Times New Roman"/>
      <w:b/>
      <w:bCs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rsid w:val="004D45E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D45E2"/>
    <w:rPr>
      <w:rFonts w:ascii="Times New Roman" w:hAnsi="Times New Roman" w:cs="Times New Roman"/>
      <w:sz w:val="30"/>
      <w:szCs w:val="30"/>
      <w:lang w:eastAsia="ru-RU"/>
    </w:rPr>
  </w:style>
  <w:style w:type="paragraph" w:customStyle="1" w:styleId="1">
    <w:name w:val="Обычный1"/>
    <w:uiPriority w:val="99"/>
    <w:rsid w:val="004D45E2"/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4D45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D45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D45E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4D45E2"/>
    <w:pPr>
      <w:jc w:val="center"/>
    </w:pPr>
    <w:rPr>
      <w:sz w:val="20"/>
      <w:szCs w:val="20"/>
    </w:rPr>
  </w:style>
  <w:style w:type="character" w:customStyle="1" w:styleId="a">
    <w:name w:val="Основной текст_"/>
    <w:link w:val="10"/>
    <w:uiPriority w:val="99"/>
    <w:locked/>
    <w:rsid w:val="00E85061"/>
    <w:rPr>
      <w:sz w:val="18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E85061"/>
    <w:pPr>
      <w:shd w:val="clear" w:color="auto" w:fill="FFFFFF"/>
      <w:spacing w:before="180" w:after="180" w:line="240" w:lineRule="atLeast"/>
    </w:pPr>
    <w:rPr>
      <w:rFonts w:ascii="Calibri" w:eastAsia="Calibri" w:hAnsi="Calibri"/>
      <w:sz w:val="18"/>
      <w:szCs w:val="20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rsid w:val="00BA168C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BA16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uiPriority w:val="99"/>
    <w:rsid w:val="00BA16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Normal"/>
    <w:uiPriority w:val="99"/>
    <w:rsid w:val="00BA16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uiPriority w:val="99"/>
    <w:rsid w:val="00BA16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Normal"/>
    <w:uiPriority w:val="99"/>
    <w:rsid w:val="00BA168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Normal"/>
    <w:uiPriority w:val="99"/>
    <w:rsid w:val="00BA16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Normal"/>
    <w:uiPriority w:val="99"/>
    <w:rsid w:val="00BA168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2">
    <w:name w:val="xl72"/>
    <w:basedOn w:val="Normal"/>
    <w:uiPriority w:val="99"/>
    <w:rsid w:val="00BA16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3">
    <w:name w:val="xl73"/>
    <w:basedOn w:val="Normal"/>
    <w:uiPriority w:val="99"/>
    <w:rsid w:val="00BA16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Normal"/>
    <w:uiPriority w:val="99"/>
    <w:rsid w:val="00BA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Normal"/>
    <w:uiPriority w:val="99"/>
    <w:rsid w:val="00BA16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Normal"/>
    <w:uiPriority w:val="99"/>
    <w:rsid w:val="00BA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Normal"/>
    <w:uiPriority w:val="99"/>
    <w:rsid w:val="00BA16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Normal"/>
    <w:uiPriority w:val="99"/>
    <w:rsid w:val="00BA16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Normal"/>
    <w:uiPriority w:val="99"/>
    <w:rsid w:val="00BA16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Normal"/>
    <w:uiPriority w:val="99"/>
    <w:rsid w:val="00BA16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uiPriority w:val="99"/>
    <w:rsid w:val="00BA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"/>
    <w:uiPriority w:val="99"/>
    <w:rsid w:val="00BA168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Normal"/>
    <w:uiPriority w:val="99"/>
    <w:rsid w:val="00BA16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Normal"/>
    <w:uiPriority w:val="99"/>
    <w:rsid w:val="00BA16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"/>
    <w:uiPriority w:val="99"/>
    <w:rsid w:val="005257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Normal"/>
    <w:uiPriority w:val="99"/>
    <w:rsid w:val="005257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character" w:customStyle="1" w:styleId="6">
    <w:name w:val="Знак Знак6"/>
    <w:basedOn w:val="DefaultParagraphFont"/>
    <w:uiPriority w:val="99"/>
    <w:rsid w:val="00184A2B"/>
    <w:rPr>
      <w:rFonts w:ascii="Arial" w:hAnsi="Arial" w:cs="Arial"/>
      <w:b/>
      <w:bCs/>
      <w:i/>
      <w:iCs/>
      <w:sz w:val="28"/>
      <w:szCs w:val="28"/>
    </w:rPr>
  </w:style>
  <w:style w:type="character" w:customStyle="1" w:styleId="a0">
    <w:name w:val="Знак Знак"/>
    <w:basedOn w:val="DefaultParagraphFont"/>
    <w:uiPriority w:val="99"/>
    <w:rsid w:val="00184A2B"/>
    <w:rPr>
      <w:rFonts w:cs="Times New Roman"/>
      <w:sz w:val="24"/>
      <w:szCs w:val="24"/>
    </w:rPr>
  </w:style>
  <w:style w:type="paragraph" w:customStyle="1" w:styleId="a1">
    <w:name w:val="Знак"/>
    <w:basedOn w:val="Normal"/>
    <w:next w:val="Normal"/>
    <w:uiPriority w:val="99"/>
    <w:rsid w:val="006B4A6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9729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11">
    <w:name w:val="Знак1"/>
    <w:basedOn w:val="Normal"/>
    <w:next w:val="Normal"/>
    <w:uiPriority w:val="99"/>
    <w:rsid w:val="00F804AA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2">
    <w:name w:val="Обычный2"/>
    <w:link w:val="Normal0"/>
    <w:uiPriority w:val="99"/>
    <w:rsid w:val="001B3B0F"/>
    <w:rPr>
      <w:rFonts w:ascii="Times New Roman" w:eastAsia="Times New Roman" w:hAnsi="Times New Roman"/>
      <w:sz w:val="20"/>
      <w:szCs w:val="20"/>
    </w:rPr>
  </w:style>
  <w:style w:type="character" w:customStyle="1" w:styleId="Normal0">
    <w:name w:val="Normal Знак"/>
    <w:basedOn w:val="DefaultParagraphFont"/>
    <w:link w:val="2"/>
    <w:uiPriority w:val="99"/>
    <w:locked/>
    <w:rsid w:val="001B3B0F"/>
    <w:rPr>
      <w:rFonts w:ascii="Times New Roman" w:hAnsi="Times New Roman" w:cs="Times New Roman"/>
      <w:lang w:val="ru-RU" w:eastAsia="ru-RU" w:bidi="ar-SA"/>
    </w:rPr>
  </w:style>
  <w:style w:type="paragraph" w:customStyle="1" w:styleId="a2">
    <w:name w:val="Знак Знак Знак"/>
    <w:basedOn w:val="Normal"/>
    <w:next w:val="Normal"/>
    <w:uiPriority w:val="99"/>
    <w:rsid w:val="001B3B0F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22">
    <w:name w:val="Основной текст 22"/>
    <w:basedOn w:val="2"/>
    <w:uiPriority w:val="99"/>
    <w:rsid w:val="001B3B0F"/>
    <w:pPr>
      <w:jc w:val="center"/>
    </w:pPr>
  </w:style>
  <w:style w:type="character" w:customStyle="1" w:styleId="8">
    <w:name w:val="Знак Знак8"/>
    <w:basedOn w:val="DefaultParagraphFont"/>
    <w:uiPriority w:val="99"/>
    <w:locked/>
    <w:rsid w:val="001B3B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basedOn w:val="DefaultParagraphFont"/>
    <w:uiPriority w:val="99"/>
    <w:rsid w:val="001B3B0F"/>
    <w:rPr>
      <w:rFonts w:ascii="Times New Roman" w:hAnsi="Times New Roman" w:cs="Times New Roman"/>
      <w:sz w:val="26"/>
      <w:szCs w:val="26"/>
    </w:rPr>
  </w:style>
  <w:style w:type="character" w:styleId="Emphasis">
    <w:name w:val="Emphasis"/>
    <w:basedOn w:val="DefaultParagraphFont"/>
    <w:uiPriority w:val="99"/>
    <w:qFormat/>
    <w:locked/>
    <w:rsid w:val="001B3B0F"/>
    <w:rPr>
      <w:rFonts w:cs="Times New Roman"/>
      <w:i/>
    </w:rPr>
  </w:style>
  <w:style w:type="paragraph" w:customStyle="1" w:styleId="Normal1">
    <w:name w:val="Normal1"/>
    <w:uiPriority w:val="99"/>
    <w:rsid w:val="00DD6F8D"/>
    <w:pPr>
      <w:spacing w:line="300" w:lineRule="auto"/>
      <w:ind w:left="640" w:right="800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Bodytext0">
    <w:name w:val="Body text_"/>
    <w:basedOn w:val="DefaultParagraphFont"/>
    <w:uiPriority w:val="99"/>
    <w:rsid w:val="000605FF"/>
    <w:rPr>
      <w:rFonts w:ascii="Times New Roman" w:hAnsi="Times New Roman" w:cs="Times New Roman"/>
      <w:spacing w:val="0"/>
      <w:sz w:val="20"/>
      <w:szCs w:val="20"/>
    </w:rPr>
  </w:style>
  <w:style w:type="character" w:customStyle="1" w:styleId="Bodytext1">
    <w:name w:val="Body text"/>
    <w:basedOn w:val="Bodytext0"/>
    <w:uiPriority w:val="99"/>
    <w:rsid w:val="000605FF"/>
  </w:style>
  <w:style w:type="table" w:styleId="TableGrid">
    <w:name w:val="Table Grid"/>
    <w:basedOn w:val="TableNormal"/>
    <w:uiPriority w:val="99"/>
    <w:locked/>
    <w:rsid w:val="00A801B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13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10</Pages>
  <Words>2449</Words>
  <Characters>13960</Characters>
  <Application>Microsoft Office Outlook</Application>
  <DocSecurity>0</DocSecurity>
  <Lines>0</Lines>
  <Paragraphs>0</Paragraphs>
  <ScaleCrop>false</ScaleCrop>
  <Company>COMP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subject/>
  <dc:creator>User</dc:creator>
  <cp:keywords/>
  <dc:description/>
  <cp:lastModifiedBy>User</cp:lastModifiedBy>
  <cp:revision>9</cp:revision>
  <cp:lastPrinted>2019-11-26T10:25:00Z</cp:lastPrinted>
  <dcterms:created xsi:type="dcterms:W3CDTF">2019-12-04T13:42:00Z</dcterms:created>
  <dcterms:modified xsi:type="dcterms:W3CDTF">2019-12-04T14:52:00Z</dcterms:modified>
</cp:coreProperties>
</file>